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B1" w:rsidRDefault="00A065B1" w:rsidP="00F27B7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A065B1" w:rsidRPr="00F44313" w:rsidRDefault="00A065B1" w:rsidP="001F3B91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4313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ПИСОК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невостребованных в 2020-2021</w:t>
      </w:r>
      <w:r w:rsidRPr="00F443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учебном году учебников и учебных пособий в</w:t>
      </w:r>
      <w:r w:rsidRPr="00F44313">
        <w:rPr>
          <w:rFonts w:ascii="Times New Roman" w:hAnsi="Times New Roman"/>
          <w:b/>
          <w:sz w:val="28"/>
          <w:szCs w:val="28"/>
        </w:rPr>
        <w:t xml:space="preserve"> МБОУ «Целинная средняя общеобразовательная школа №1»</w:t>
      </w:r>
    </w:p>
    <w:tbl>
      <w:tblPr>
        <w:tblpPr w:leftFromText="180" w:rightFromText="180" w:vertAnchor="text" w:horzAnchor="margin" w:tblpXSpec="center" w:tblpY="316"/>
        <w:tblW w:w="10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1"/>
        <w:gridCol w:w="1548"/>
        <w:gridCol w:w="45"/>
        <w:gridCol w:w="2365"/>
        <w:gridCol w:w="98"/>
        <w:gridCol w:w="894"/>
        <w:gridCol w:w="120"/>
        <w:gridCol w:w="1864"/>
        <w:gridCol w:w="164"/>
        <w:gridCol w:w="970"/>
        <w:gridCol w:w="189"/>
        <w:gridCol w:w="662"/>
        <w:gridCol w:w="63"/>
        <w:gridCol w:w="1189"/>
        <w:gridCol w:w="24"/>
        <w:gridCol w:w="212"/>
      </w:tblGrid>
      <w:tr w:rsidR="00A065B1" w:rsidRPr="000C1B5D" w:rsidTr="000C1B5D">
        <w:tc>
          <w:tcPr>
            <w:tcW w:w="534" w:type="dxa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1559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2410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4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134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Год издания</w:t>
            </w:r>
          </w:p>
        </w:tc>
        <w:tc>
          <w:tcPr>
            <w:tcW w:w="851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1252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65B1" w:rsidRPr="000C1B5D" w:rsidTr="000C1B5D">
        <w:trPr>
          <w:gridAfter w:val="1"/>
          <w:wAfter w:w="212" w:type="dxa"/>
        </w:trPr>
        <w:tc>
          <w:tcPr>
            <w:tcW w:w="10740" w:type="dxa"/>
            <w:gridSpan w:val="16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</w:tr>
      <w:tr w:rsidR="00A065B1" w:rsidRPr="000C1B5D" w:rsidTr="000C1B5D">
        <w:trPr>
          <w:gridAfter w:val="1"/>
          <w:wAfter w:w="212" w:type="dxa"/>
        </w:trPr>
        <w:tc>
          <w:tcPr>
            <w:tcW w:w="54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ПолонскийВ.Б.</w:t>
            </w:r>
          </w:p>
        </w:tc>
        <w:tc>
          <w:tcPr>
            <w:tcW w:w="246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B1" w:rsidRPr="000C1B5D" w:rsidRDefault="00A065B1" w:rsidP="000C1B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065B1" w:rsidRPr="000C1B5D" w:rsidRDefault="00A065B1" w:rsidP="000C1B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8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B1" w:rsidRPr="000C1B5D" w:rsidRDefault="00A065B1" w:rsidP="000C1B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В-Граф 2019г</w:t>
            </w:r>
          </w:p>
          <w:p w:rsidR="00A065B1" w:rsidRPr="000C1B5D" w:rsidRDefault="00A065B1" w:rsidP="000C1B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2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13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65B1" w:rsidRPr="000C1B5D" w:rsidTr="000C1B5D">
        <w:trPr>
          <w:gridAfter w:val="1"/>
          <w:wAfter w:w="212" w:type="dxa"/>
        </w:trPr>
        <w:tc>
          <w:tcPr>
            <w:tcW w:w="54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КузовлевВ.П.»</w:t>
            </w:r>
          </w:p>
        </w:tc>
        <w:tc>
          <w:tcPr>
            <w:tcW w:w="246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Английский язык»</w:t>
            </w:r>
          </w:p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8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59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2014</w:t>
            </w:r>
          </w:p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65B1" w:rsidRPr="000C1B5D" w:rsidTr="000C1B5D">
        <w:trPr>
          <w:gridAfter w:val="1"/>
          <w:wAfter w:w="212" w:type="dxa"/>
        </w:trPr>
        <w:tc>
          <w:tcPr>
            <w:tcW w:w="54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АрсентьеваН.М., Данилов ЛА</w:t>
            </w:r>
          </w:p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«История России».  в 2 ч-</w:t>
            </w:r>
          </w:p>
        </w:tc>
        <w:tc>
          <w:tcPr>
            <w:tcW w:w="1014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28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59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2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13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65B1" w:rsidRPr="000C1B5D" w:rsidTr="000C1B5D">
        <w:trPr>
          <w:gridAfter w:val="1"/>
          <w:wAfter w:w="212" w:type="dxa"/>
        </w:trPr>
        <w:tc>
          <w:tcPr>
            <w:tcW w:w="54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Полухина под редакцией Коровина</w:t>
            </w:r>
          </w:p>
        </w:tc>
        <w:tc>
          <w:tcPr>
            <w:tcW w:w="246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Литература в 2 ч</w:t>
            </w:r>
          </w:p>
        </w:tc>
        <w:tc>
          <w:tcPr>
            <w:tcW w:w="1014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8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59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72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13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65B1" w:rsidRPr="000C1B5D" w:rsidTr="000C1B5D">
        <w:trPr>
          <w:gridAfter w:val="1"/>
          <w:wAfter w:w="212" w:type="dxa"/>
        </w:trPr>
        <w:tc>
          <w:tcPr>
            <w:tcW w:w="54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.АрсентьеваН.М., Данилов ЛА</w:t>
            </w:r>
          </w:p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«История России».  в 2 ч-</w:t>
            </w:r>
          </w:p>
        </w:tc>
        <w:tc>
          <w:tcPr>
            <w:tcW w:w="1014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8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sz w:val="28"/>
                <w:szCs w:val="28"/>
              </w:rPr>
              <w:t>Просвещение,</w:t>
            </w:r>
          </w:p>
        </w:tc>
        <w:tc>
          <w:tcPr>
            <w:tcW w:w="1159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2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3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65B1" w:rsidRPr="000C1B5D" w:rsidTr="000C1B5D">
        <w:trPr>
          <w:gridAfter w:val="1"/>
          <w:wAfter w:w="212" w:type="dxa"/>
        </w:trPr>
        <w:tc>
          <w:tcPr>
            <w:tcW w:w="54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3" w:type="dxa"/>
            <w:gridSpan w:val="2"/>
          </w:tcPr>
          <w:p w:rsidR="00A065B1" w:rsidRPr="000C1B5D" w:rsidRDefault="00A065B1" w:rsidP="000C1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B5D">
              <w:rPr>
                <w:rFonts w:ascii="Times New Roman" w:hAnsi="Times New Roman"/>
                <w:sz w:val="28"/>
                <w:szCs w:val="28"/>
              </w:rPr>
              <w:t>Тростенцова Л.А. Ладыженская Т А</w:t>
            </w:r>
          </w:p>
        </w:tc>
        <w:tc>
          <w:tcPr>
            <w:tcW w:w="246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4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8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59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2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3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65B1" w:rsidRPr="000C1B5D" w:rsidTr="000C1B5D">
        <w:trPr>
          <w:gridAfter w:val="1"/>
          <w:wAfter w:w="212" w:type="dxa"/>
        </w:trPr>
        <w:tc>
          <w:tcPr>
            <w:tcW w:w="54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 xml:space="preserve">Л.Л.Босова, А.Ю.Босова </w:t>
            </w:r>
          </w:p>
        </w:tc>
        <w:tc>
          <w:tcPr>
            <w:tcW w:w="246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 xml:space="preserve"> «Информатика и ИКТ».</w:t>
            </w:r>
          </w:p>
        </w:tc>
        <w:tc>
          <w:tcPr>
            <w:tcW w:w="1014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8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Бином, Лаборатория знаний.</w:t>
            </w:r>
          </w:p>
        </w:tc>
        <w:tc>
          <w:tcPr>
            <w:tcW w:w="1159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2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3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65B1" w:rsidRPr="000C1B5D" w:rsidTr="000C1B5D">
        <w:trPr>
          <w:gridAfter w:val="1"/>
          <w:wAfter w:w="212" w:type="dxa"/>
        </w:trPr>
        <w:tc>
          <w:tcPr>
            <w:tcW w:w="54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</w:p>
        </w:tc>
        <w:tc>
          <w:tcPr>
            <w:tcW w:w="246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4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8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59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2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3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65B1" w:rsidRPr="000C1B5D" w:rsidTr="000C1B5D">
        <w:trPr>
          <w:gridAfter w:val="1"/>
          <w:wAfter w:w="212" w:type="dxa"/>
        </w:trPr>
        <w:tc>
          <w:tcPr>
            <w:tcW w:w="54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 xml:space="preserve">Л.Л.Босова, А.Ю.Босова </w:t>
            </w:r>
          </w:p>
        </w:tc>
        <w:tc>
          <w:tcPr>
            <w:tcW w:w="246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 xml:space="preserve"> «Информатика и ИКТ».</w:t>
            </w:r>
          </w:p>
        </w:tc>
        <w:tc>
          <w:tcPr>
            <w:tcW w:w="1014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8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Бином, Лаборатория знаний.</w:t>
            </w:r>
          </w:p>
        </w:tc>
        <w:tc>
          <w:tcPr>
            <w:tcW w:w="1159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2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3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65B1" w:rsidRPr="000C1B5D" w:rsidTr="000C1B5D">
        <w:trPr>
          <w:gridAfter w:val="1"/>
          <w:wAfter w:w="212" w:type="dxa"/>
        </w:trPr>
        <w:tc>
          <w:tcPr>
            <w:tcW w:w="54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.АрсентьеваН.М., Данилов ЛА</w:t>
            </w:r>
          </w:p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«История России».  в 2 ч-</w:t>
            </w:r>
          </w:p>
        </w:tc>
        <w:tc>
          <w:tcPr>
            <w:tcW w:w="1014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8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sz w:val="28"/>
                <w:szCs w:val="28"/>
              </w:rPr>
              <w:t>Просвещение,</w:t>
            </w:r>
          </w:p>
        </w:tc>
        <w:tc>
          <w:tcPr>
            <w:tcW w:w="1159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2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13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65B1" w:rsidRPr="000C1B5D" w:rsidTr="000C1B5D">
        <w:trPr>
          <w:gridAfter w:val="1"/>
          <w:wAfter w:w="212" w:type="dxa"/>
        </w:trPr>
        <w:tc>
          <w:tcPr>
            <w:tcW w:w="54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Ш.А.Алимов</w:t>
            </w:r>
          </w:p>
        </w:tc>
        <w:tc>
          <w:tcPr>
            <w:tcW w:w="2463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«Алгебра и начала анализа».</w:t>
            </w:r>
          </w:p>
        </w:tc>
        <w:tc>
          <w:tcPr>
            <w:tcW w:w="1014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8" w:type="dxa"/>
            <w:gridSpan w:val="2"/>
          </w:tcPr>
          <w:p w:rsidR="00A065B1" w:rsidRPr="000C1B5D" w:rsidRDefault="00A065B1" w:rsidP="000C1B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B5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59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25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1B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13" w:type="dxa"/>
            <w:gridSpan w:val="2"/>
          </w:tcPr>
          <w:p w:rsidR="00A065B1" w:rsidRPr="000C1B5D" w:rsidRDefault="00A065B1" w:rsidP="000C1B5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065B1" w:rsidRPr="00F44313" w:rsidRDefault="00A065B1" w:rsidP="001F3B91">
      <w:pPr>
        <w:snapToGrid w:val="0"/>
        <w:rPr>
          <w:rFonts w:ascii="Times New Roman" w:hAnsi="Times New Roman"/>
          <w:sz w:val="28"/>
          <w:szCs w:val="28"/>
        </w:rPr>
      </w:pPr>
      <w:r w:rsidRPr="00F44313">
        <w:rPr>
          <w:rFonts w:ascii="Times New Roman" w:hAnsi="Times New Roman"/>
          <w:sz w:val="28"/>
          <w:szCs w:val="28"/>
        </w:rPr>
        <w:t>МБОУ «Целинная средняя общеобразовательная школа №1</w:t>
      </w:r>
    </w:p>
    <w:p w:rsidR="00A065B1" w:rsidRPr="00F44313" w:rsidRDefault="00A065B1" w:rsidP="001F3B91">
      <w:pPr>
        <w:snapToGrid w:val="0"/>
        <w:spacing w:after="0"/>
        <w:rPr>
          <w:rFonts w:ascii="Times New Roman" w:hAnsi="Times New Roman"/>
          <w:sz w:val="28"/>
          <w:szCs w:val="28"/>
        </w:rPr>
      </w:pPr>
      <w:r w:rsidRPr="00F44313">
        <w:rPr>
          <w:rFonts w:ascii="Times New Roman" w:hAnsi="Times New Roman"/>
          <w:sz w:val="28"/>
          <w:szCs w:val="28"/>
        </w:rPr>
        <w:t xml:space="preserve">Алтайский край </w:t>
      </w:r>
    </w:p>
    <w:p w:rsidR="00A065B1" w:rsidRPr="00F44313" w:rsidRDefault="00A065B1" w:rsidP="001F3B91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F44313">
        <w:rPr>
          <w:rFonts w:ascii="Times New Roman" w:hAnsi="Times New Roman"/>
          <w:sz w:val="28"/>
          <w:szCs w:val="28"/>
        </w:rPr>
        <w:t>659430 Алтайский край Целинный район с.Целинное ул.Ленина,52</w:t>
      </w:r>
    </w:p>
    <w:p w:rsidR="00A065B1" w:rsidRPr="00F44313" w:rsidRDefault="00A065B1" w:rsidP="00BA24F9">
      <w:pPr>
        <w:spacing w:after="0"/>
        <w:rPr>
          <w:rFonts w:ascii="Times New Roman" w:hAnsi="Times New Roman"/>
          <w:sz w:val="28"/>
          <w:szCs w:val="28"/>
        </w:rPr>
      </w:pPr>
      <w:r w:rsidRPr="00F44313">
        <w:rPr>
          <w:rFonts w:ascii="Times New Roman" w:hAnsi="Times New Roman"/>
          <w:sz w:val="28"/>
          <w:szCs w:val="28"/>
        </w:rPr>
        <w:t xml:space="preserve">Тел:   8 (385 96) 2-17-02  </w:t>
      </w:r>
      <w:r w:rsidRPr="00F44313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иблиотекарь_</w:t>
      </w:r>
      <w:r w:rsidRPr="00F44313">
        <w:rPr>
          <w:rFonts w:ascii="Times New Roman" w:hAnsi="Times New Roman"/>
          <w:bCs/>
          <w:sz w:val="28"/>
          <w:szCs w:val="28"/>
        </w:rPr>
        <w:t>Л.А.Козел</w:t>
      </w:r>
    </w:p>
    <w:p w:rsidR="00A065B1" w:rsidRPr="00F44313" w:rsidRDefault="00A065B1" w:rsidP="001F3B91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A065B1" w:rsidRDefault="00A065B1" w:rsidP="001F3B91">
      <w:pPr>
        <w:spacing w:after="0"/>
        <w:rPr>
          <w:rFonts w:ascii="Times New Roman" w:hAnsi="Times New Roman"/>
          <w:sz w:val="28"/>
          <w:szCs w:val="28"/>
        </w:rPr>
      </w:pPr>
    </w:p>
    <w:p w:rsidR="00A065B1" w:rsidRPr="00F44313" w:rsidRDefault="00A065B1" w:rsidP="001F3B91">
      <w:pPr>
        <w:spacing w:after="0"/>
        <w:rPr>
          <w:rFonts w:ascii="Times New Roman" w:hAnsi="Times New Roman"/>
          <w:sz w:val="28"/>
          <w:szCs w:val="28"/>
        </w:rPr>
      </w:pPr>
    </w:p>
    <w:p w:rsidR="00A065B1" w:rsidRDefault="00A065B1" w:rsidP="001F3B9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A065B1" w:rsidRDefault="00A065B1" w:rsidP="00F27B7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A065B1" w:rsidRDefault="00A065B1" w:rsidP="00F27B7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A065B1" w:rsidRDefault="00A065B1" w:rsidP="00F27B7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A065B1" w:rsidRDefault="00A065B1" w:rsidP="00F27B7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A065B1" w:rsidRDefault="00A065B1" w:rsidP="00F27B7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sectPr w:rsidR="00A065B1" w:rsidSect="0093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B71"/>
    <w:rsid w:val="000C1B5D"/>
    <w:rsid w:val="000F2D69"/>
    <w:rsid w:val="00135FA3"/>
    <w:rsid w:val="001A7E77"/>
    <w:rsid w:val="001D7219"/>
    <w:rsid w:val="001F3B91"/>
    <w:rsid w:val="002023BC"/>
    <w:rsid w:val="002603FC"/>
    <w:rsid w:val="002976D5"/>
    <w:rsid w:val="002A02CF"/>
    <w:rsid w:val="003737D1"/>
    <w:rsid w:val="004339F1"/>
    <w:rsid w:val="005036EC"/>
    <w:rsid w:val="005645FE"/>
    <w:rsid w:val="007A441B"/>
    <w:rsid w:val="007D0435"/>
    <w:rsid w:val="00934AE4"/>
    <w:rsid w:val="00956890"/>
    <w:rsid w:val="00A065B1"/>
    <w:rsid w:val="00A44BE6"/>
    <w:rsid w:val="00A656AB"/>
    <w:rsid w:val="00A96C06"/>
    <w:rsid w:val="00AD5E41"/>
    <w:rsid w:val="00B50A26"/>
    <w:rsid w:val="00BA24F9"/>
    <w:rsid w:val="00BD4F72"/>
    <w:rsid w:val="00D017C1"/>
    <w:rsid w:val="00D962A3"/>
    <w:rsid w:val="00E21F9D"/>
    <w:rsid w:val="00E4108D"/>
    <w:rsid w:val="00F27B71"/>
    <w:rsid w:val="00F44313"/>
    <w:rsid w:val="00F544CB"/>
    <w:rsid w:val="00F60852"/>
    <w:rsid w:val="00FB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B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B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AD5E41"/>
    <w:pPr>
      <w:suppressAutoHyphens/>
      <w:autoSpaceDN w:val="0"/>
      <w:spacing w:after="200" w:line="276" w:lineRule="auto"/>
    </w:pPr>
    <w:rPr>
      <w:rFonts w:eastAsia="Arial Unicode MS" w:cs="Tahoma"/>
      <w:kern w:val="3"/>
    </w:rPr>
  </w:style>
  <w:style w:type="character" w:styleId="Hyperlink">
    <w:name w:val="Hyperlink"/>
    <w:basedOn w:val="DefaultParagraphFont"/>
    <w:uiPriority w:val="99"/>
    <w:rsid w:val="005036E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2</Pages>
  <Words>185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Larisa</cp:lastModifiedBy>
  <cp:revision>10</cp:revision>
  <cp:lastPrinted>2021-03-16T06:09:00Z</cp:lastPrinted>
  <dcterms:created xsi:type="dcterms:W3CDTF">2021-03-15T07:52:00Z</dcterms:created>
  <dcterms:modified xsi:type="dcterms:W3CDTF">2021-03-22T12:48:00Z</dcterms:modified>
</cp:coreProperties>
</file>