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317" w:rsidRDefault="000A6317" w:rsidP="00717FC3">
      <w:pPr>
        <w:pStyle w:val="NoSpacing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 бюджетное общеобразовательное учреждение</w:t>
      </w:r>
    </w:p>
    <w:p w:rsidR="000A6317" w:rsidRDefault="000A6317" w:rsidP="00717FC3">
      <w:pPr>
        <w:pStyle w:val="NoSpacing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«Побединская средняя общеобразовательная школа»</w:t>
      </w:r>
    </w:p>
    <w:p w:rsidR="000A6317" w:rsidRDefault="000A6317" w:rsidP="00717FC3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Целинного района Алтайского края</w:t>
      </w:r>
    </w:p>
    <w:p w:rsidR="000A6317" w:rsidRPr="00FE37A6" w:rsidRDefault="000A6317" w:rsidP="00717FC3">
      <w:pPr>
        <w:tabs>
          <w:tab w:val="left" w:pos="679"/>
          <w:tab w:val="center" w:pos="5102"/>
        </w:tabs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</w:t>
      </w:r>
      <w:r w:rsidRPr="00FE37A6">
        <w:rPr>
          <w:rFonts w:ascii="Times New Roman" w:hAnsi="Times New Roman"/>
          <w:b/>
          <w:bCs/>
          <w:sz w:val="24"/>
          <w:szCs w:val="24"/>
          <w:lang w:eastAsia="ru-RU"/>
        </w:rPr>
        <w:t>СПИСОК</w:t>
      </w:r>
      <w:r w:rsidRPr="00FE37A6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</w:t>
      </w:r>
      <w:r w:rsidRPr="00FE37A6">
        <w:rPr>
          <w:rFonts w:ascii="Times New Roman" w:hAnsi="Times New Roman"/>
          <w:b/>
          <w:bCs/>
          <w:sz w:val="24"/>
          <w:szCs w:val="24"/>
          <w:lang w:eastAsia="ru-RU"/>
        </w:rPr>
        <w:t>невостребованных учебников и учебных пособий в 2020-2021 учебном году</w:t>
      </w:r>
    </w:p>
    <w:p w:rsidR="000A6317" w:rsidRPr="00E354F8" w:rsidRDefault="000A6317" w:rsidP="00717FC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A6317" w:rsidRPr="00E354F8" w:rsidRDefault="000A6317" w:rsidP="00717FC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354F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 класс</w:t>
      </w:r>
    </w:p>
    <w:tbl>
      <w:tblPr>
        <w:tblW w:w="10490" w:type="dxa"/>
        <w:tblInd w:w="-1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41"/>
        <w:gridCol w:w="2136"/>
        <w:gridCol w:w="1560"/>
        <w:gridCol w:w="1275"/>
        <w:gridCol w:w="1418"/>
        <w:gridCol w:w="850"/>
        <w:gridCol w:w="993"/>
        <w:gridCol w:w="1417"/>
      </w:tblGrid>
      <w:tr w:rsidR="000A6317" w:rsidRPr="008514C0" w:rsidTr="00BB0CED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0A6317" w:rsidRPr="008514C0" w:rsidTr="00BB0CED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8514C0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В.П.</w:t>
            </w:r>
            <w:r w:rsidRPr="008514C0">
              <w:rPr>
                <w:rFonts w:ascii="Times New Roman" w:hAnsi="Times New Roman"/>
                <w:sz w:val="24"/>
                <w:szCs w:val="24"/>
              </w:rPr>
              <w:t xml:space="preserve"> Канакина</w:t>
            </w:r>
          </w:p>
          <w:p w:rsidR="000A6317" w:rsidRPr="008514C0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4C0">
              <w:rPr>
                <w:rFonts w:ascii="Times New Roman" w:hAnsi="Times New Roman"/>
                <w:sz w:val="24"/>
                <w:szCs w:val="24"/>
              </w:rPr>
              <w:t>В.Г.Горецкий</w:t>
            </w:r>
          </w:p>
          <w:p w:rsidR="000A6317" w:rsidRPr="00E354F8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Русский язык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514C0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317" w:rsidRPr="008514C0" w:rsidTr="00BB0CED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Л.Ф.Климанова….</w:t>
            </w:r>
          </w:p>
          <w:p w:rsidR="000A6317" w:rsidRPr="00E354F8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 1,2 часть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514C0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317" w:rsidRPr="008514C0" w:rsidTr="00BB0CED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8514C0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4C0">
              <w:rPr>
                <w:rFonts w:ascii="Times New Roman" w:hAnsi="Times New Roman"/>
                <w:sz w:val="24"/>
                <w:szCs w:val="24"/>
              </w:rPr>
              <w:t>М.И.Моро</w:t>
            </w:r>
          </w:p>
          <w:p w:rsidR="000A6317" w:rsidRPr="00E354F8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 1,2 часть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514C0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317" w:rsidRPr="008514C0" w:rsidTr="00BB0CED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514C0">
              <w:rPr>
                <w:rFonts w:ascii="Times New Roman" w:hAnsi="Times New Roman"/>
                <w:sz w:val="24"/>
                <w:szCs w:val="24"/>
              </w:rPr>
              <w:t>А.А.Плешаков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Окружающий мир 1,2часть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514C0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317" w:rsidRPr="008514C0" w:rsidTr="00BB0CED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8514C0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4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Горецкий В.Г., Кирюшкин </w:t>
            </w:r>
          </w:p>
          <w:p w:rsidR="000A6317" w:rsidRPr="00E354F8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Азбука 1,2 часть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514C0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A6317" w:rsidRDefault="000A6317" w:rsidP="00717FC3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A6317" w:rsidRDefault="000A6317" w:rsidP="00717FC3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A6317" w:rsidRDefault="000A6317" w:rsidP="00717FC3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040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 класс</w:t>
      </w:r>
    </w:p>
    <w:p w:rsidR="000A6317" w:rsidRDefault="000A6317" w:rsidP="00717FC3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490" w:type="dxa"/>
        <w:tblInd w:w="-1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41"/>
        <w:gridCol w:w="2136"/>
        <w:gridCol w:w="1560"/>
        <w:gridCol w:w="1275"/>
        <w:gridCol w:w="1418"/>
        <w:gridCol w:w="850"/>
        <w:gridCol w:w="993"/>
        <w:gridCol w:w="1417"/>
      </w:tblGrid>
      <w:tr w:rsidR="000A6317" w:rsidRPr="008514C0" w:rsidTr="00BB0CED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0A6317" w:rsidRPr="008514C0" w:rsidTr="00BB0CED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8514C0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В.П.</w:t>
            </w:r>
            <w:r w:rsidRPr="008514C0">
              <w:rPr>
                <w:rFonts w:ascii="Times New Roman" w:hAnsi="Times New Roman"/>
                <w:sz w:val="24"/>
                <w:szCs w:val="24"/>
              </w:rPr>
              <w:t xml:space="preserve"> Канакина</w:t>
            </w:r>
          </w:p>
          <w:p w:rsidR="000A6317" w:rsidRPr="008514C0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4C0">
              <w:rPr>
                <w:rFonts w:ascii="Times New Roman" w:hAnsi="Times New Roman"/>
                <w:sz w:val="24"/>
                <w:szCs w:val="24"/>
              </w:rPr>
              <w:t>В.Г.Горецкий</w:t>
            </w:r>
          </w:p>
          <w:p w:rsidR="000A6317" w:rsidRPr="00E354F8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Русский язык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 часть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514C0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317" w:rsidRPr="008514C0" w:rsidTr="00BB0CED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Л.Ф.Климанова….</w:t>
            </w:r>
          </w:p>
          <w:p w:rsidR="000A6317" w:rsidRPr="00E354F8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 1,2 часть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514C0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317" w:rsidRPr="008514C0" w:rsidTr="00BB0CED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8514C0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4C0">
              <w:rPr>
                <w:rFonts w:ascii="Times New Roman" w:hAnsi="Times New Roman"/>
                <w:sz w:val="24"/>
                <w:szCs w:val="24"/>
              </w:rPr>
              <w:t>М.И.Моро</w:t>
            </w:r>
          </w:p>
          <w:p w:rsidR="000A6317" w:rsidRPr="00E354F8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 1,2 часть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514C0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317" w:rsidRPr="008514C0" w:rsidTr="00BB0CED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514C0">
              <w:rPr>
                <w:rFonts w:ascii="Times New Roman" w:hAnsi="Times New Roman"/>
                <w:sz w:val="24"/>
                <w:szCs w:val="24"/>
              </w:rPr>
              <w:t>А.А.Плешаков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Окружающий мир 1,2часть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514C0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317" w:rsidRPr="008514C0" w:rsidTr="00BB0CED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C13A3D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514C0">
              <w:rPr>
                <w:rFonts w:ascii="Times New Roman" w:hAnsi="Times New Roman"/>
                <w:sz w:val="24"/>
                <w:szCs w:val="24"/>
              </w:rPr>
              <w:t>Бим И.Л.  Л.И.Рыжова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1,2 часть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514C0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A6317" w:rsidRDefault="000A6317" w:rsidP="00717FC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A6317" w:rsidRDefault="000A6317" w:rsidP="00717FC3">
      <w:pPr>
        <w:shd w:val="clear" w:color="auto" w:fill="FFFFFF"/>
        <w:spacing w:after="0" w:line="240" w:lineRule="auto"/>
        <w:ind w:firstLine="539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9D647D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6 класс</w:t>
      </w:r>
      <w:r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 (ФГОС)</w:t>
      </w:r>
    </w:p>
    <w:p w:rsidR="000A6317" w:rsidRDefault="000A6317" w:rsidP="00717FC3">
      <w:pPr>
        <w:shd w:val="clear" w:color="auto" w:fill="FFFFFF"/>
        <w:spacing w:after="0" w:line="240" w:lineRule="auto"/>
        <w:ind w:firstLine="539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p w:rsidR="000A6317" w:rsidRDefault="000A6317" w:rsidP="00717FC3">
      <w:pPr>
        <w:shd w:val="clear" w:color="auto" w:fill="FFFFFF"/>
        <w:spacing w:after="0" w:line="240" w:lineRule="auto"/>
        <w:ind w:firstLine="539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tbl>
      <w:tblPr>
        <w:tblW w:w="10490" w:type="dxa"/>
        <w:tblInd w:w="-1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41"/>
        <w:gridCol w:w="2136"/>
        <w:gridCol w:w="1560"/>
        <w:gridCol w:w="1275"/>
        <w:gridCol w:w="1418"/>
        <w:gridCol w:w="850"/>
        <w:gridCol w:w="993"/>
        <w:gridCol w:w="1417"/>
      </w:tblGrid>
      <w:tr w:rsidR="000A6317" w:rsidRPr="008514C0" w:rsidTr="00BB0CED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0A6317" w:rsidRPr="008514C0" w:rsidTr="00BB0CED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М.Т.Баранов,Т.А.Ладыженская Л.А.Тростенцова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Русский язык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 часть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514C0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317" w:rsidRPr="008514C0" w:rsidTr="00BB0CED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C13A3D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514C0">
              <w:rPr>
                <w:rFonts w:ascii="Times New Roman" w:hAnsi="Times New Roman"/>
                <w:sz w:val="24"/>
                <w:szCs w:val="24"/>
              </w:rPr>
              <w:t>В.Я.Коровина,В.Т.Журавлев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Литература</w:t>
            </w: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1,2 часть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514C0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317" w:rsidRPr="008514C0" w:rsidTr="00BB0CED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C13A3D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514C0">
              <w:rPr>
                <w:rFonts w:ascii="Times New Roman" w:hAnsi="Times New Roman"/>
                <w:sz w:val="24"/>
                <w:szCs w:val="24"/>
              </w:rPr>
              <w:t>А.Г. Мерзляк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514C0">
              <w:rPr>
                <w:rFonts w:ascii="Times New Roman" w:hAnsi="Times New Roman"/>
                <w:sz w:val="24"/>
                <w:szCs w:val="24"/>
              </w:rPr>
              <w:t>Вентана Граф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317" w:rsidRPr="008514C0" w:rsidTr="00BB0CED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8514C0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4C0">
              <w:rPr>
                <w:rFonts w:ascii="Times New Roman" w:hAnsi="Times New Roman"/>
                <w:sz w:val="24"/>
                <w:szCs w:val="24"/>
              </w:rPr>
              <w:t>Н.М.Арсентьев А.А.Данилов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17" w:rsidRPr="00C13A3D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A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 России</w:t>
            </w:r>
            <w:r w:rsidRPr="008514C0">
              <w:rPr>
                <w:rFonts w:ascii="Times New Roman" w:hAnsi="Times New Roman"/>
                <w:sz w:val="24"/>
                <w:szCs w:val="24"/>
              </w:rPr>
              <w:t xml:space="preserve"> 1ч 2ч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17" w:rsidRPr="008514C0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4C0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317" w:rsidRPr="008514C0" w:rsidTr="00BB0CED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8514C0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4C0">
              <w:rPr>
                <w:rFonts w:ascii="Times New Roman" w:hAnsi="Times New Roman"/>
                <w:sz w:val="28"/>
                <w:szCs w:val="28"/>
              </w:rPr>
              <w:t>П.Герасимова Н.П.Неклюкова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17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17" w:rsidRPr="008514C0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4C0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317" w:rsidRPr="008514C0" w:rsidTr="00BB0CED">
        <w:trPr>
          <w:trHeight w:val="66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C13A3D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514C0">
              <w:rPr>
                <w:rFonts w:ascii="Times New Roman" w:hAnsi="Times New Roman"/>
                <w:sz w:val="24"/>
                <w:szCs w:val="24"/>
              </w:rPr>
              <w:t xml:space="preserve">Бим И.Л.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1,2 часть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514C0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317" w:rsidRPr="008514C0" w:rsidTr="00BB0CED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8514C0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17" w:rsidRPr="008514C0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A6317" w:rsidRDefault="000A6317" w:rsidP="00717FC3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A6317" w:rsidRDefault="000A6317" w:rsidP="00717FC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A6317" w:rsidRDefault="000A6317" w:rsidP="00717FC3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D647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7 класс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(ФГОС)</w:t>
      </w:r>
    </w:p>
    <w:p w:rsidR="000A6317" w:rsidRDefault="000A6317" w:rsidP="00717FC3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490" w:type="dxa"/>
        <w:tblInd w:w="-1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41"/>
        <w:gridCol w:w="2136"/>
        <w:gridCol w:w="1560"/>
        <w:gridCol w:w="1275"/>
        <w:gridCol w:w="1418"/>
        <w:gridCol w:w="850"/>
        <w:gridCol w:w="993"/>
        <w:gridCol w:w="1417"/>
      </w:tblGrid>
      <w:tr w:rsidR="000A6317" w:rsidRPr="008514C0" w:rsidTr="00BB0CED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0A6317" w:rsidRPr="008514C0" w:rsidTr="00BB0CED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C13A3D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514C0">
              <w:rPr>
                <w:rFonts w:ascii="Times New Roman" w:hAnsi="Times New Roman"/>
                <w:sz w:val="24"/>
                <w:szCs w:val="24"/>
              </w:rPr>
              <w:t>В.Я.Коровина,В.Т.Журавлев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Литература</w:t>
            </w: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1,2 часть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514C0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317" w:rsidRPr="008514C0" w:rsidTr="00BB0CED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Н.И.Сонин В.Б. Захаров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514C0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317" w:rsidRPr="008514C0" w:rsidTr="00BB0CED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8514C0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317" w:rsidRPr="008514C0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4C0">
              <w:rPr>
                <w:rFonts w:ascii="Times New Roman" w:hAnsi="Times New Roman"/>
                <w:sz w:val="24"/>
                <w:szCs w:val="24"/>
              </w:rPr>
              <w:t>Н.М.Арсентьев А.А.Данилов</w:t>
            </w:r>
          </w:p>
          <w:p w:rsidR="000A6317" w:rsidRPr="008514C0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17" w:rsidRPr="00C13A3D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A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 России</w:t>
            </w:r>
            <w:r w:rsidRPr="008514C0">
              <w:rPr>
                <w:rFonts w:ascii="Times New Roman" w:hAnsi="Times New Roman"/>
                <w:sz w:val="24"/>
                <w:szCs w:val="24"/>
              </w:rPr>
              <w:t xml:space="preserve"> 1ч 2ч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17" w:rsidRPr="008514C0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4C0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317" w:rsidRPr="008514C0" w:rsidTr="00BB0CED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8514C0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4C0">
              <w:rPr>
                <w:rFonts w:ascii="Times New Roman" w:hAnsi="Times New Roman"/>
                <w:sz w:val="28"/>
                <w:szCs w:val="28"/>
              </w:rPr>
              <w:t>П.Герасимова Н.П.Неклюкова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17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4C0">
              <w:rPr>
                <w:rFonts w:ascii="Times New Roman" w:hAnsi="Times New Roman"/>
                <w:sz w:val="24"/>
                <w:szCs w:val="24"/>
              </w:rPr>
              <w:t>Геогрфия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17" w:rsidRPr="008514C0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4C0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317" w:rsidRPr="008514C0" w:rsidTr="00BB0CED"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C13A3D" w:rsidRDefault="000A6317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514C0">
              <w:rPr>
                <w:rFonts w:ascii="Times New Roman" w:hAnsi="Times New Roman"/>
                <w:sz w:val="24"/>
                <w:szCs w:val="24"/>
              </w:rPr>
              <w:t>Бим И.Л.  Л.И.Рыжова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1,2 часть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514C0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0A6317" w:rsidRPr="00E354F8" w:rsidRDefault="000A6317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A6317" w:rsidRDefault="000A6317" w:rsidP="00717FC3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A6317" w:rsidRDefault="000A6317">
      <w:r>
        <w:t>Контактное лицо: Кудряшова Л.Н. (385-96-36-4-10)</w:t>
      </w:r>
    </w:p>
    <w:sectPr w:rsidR="000A6317" w:rsidSect="00103BC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7FC3"/>
    <w:rsid w:val="000040EC"/>
    <w:rsid w:val="00022A83"/>
    <w:rsid w:val="00060753"/>
    <w:rsid w:val="000A6317"/>
    <w:rsid w:val="00102297"/>
    <w:rsid w:val="00103BC7"/>
    <w:rsid w:val="00717FC3"/>
    <w:rsid w:val="008514C0"/>
    <w:rsid w:val="009D647D"/>
    <w:rsid w:val="00BB0CED"/>
    <w:rsid w:val="00BF2545"/>
    <w:rsid w:val="00C13A3D"/>
    <w:rsid w:val="00DD6E34"/>
    <w:rsid w:val="00E354F8"/>
    <w:rsid w:val="00FE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FC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17FC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322</Words>
  <Characters>1841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Larisa</cp:lastModifiedBy>
  <cp:revision>3</cp:revision>
  <dcterms:created xsi:type="dcterms:W3CDTF">2021-03-17T03:20:00Z</dcterms:created>
  <dcterms:modified xsi:type="dcterms:W3CDTF">2021-03-23T09:16:00Z</dcterms:modified>
</cp:coreProperties>
</file>