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79" w:rsidRPr="001B5427" w:rsidRDefault="00026F79" w:rsidP="00D17F1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 w:rsidRPr="001B5427">
        <w:rPr>
          <w:rFonts w:ascii="Times New Roman" w:hAnsi="Times New Roman"/>
          <w:bCs/>
          <w:sz w:val="27"/>
          <w:szCs w:val="27"/>
          <w:lang w:eastAsia="ru-RU"/>
        </w:rPr>
        <w:t>МБОУ «Марушинская СОШ»</w:t>
      </w:r>
    </w:p>
    <w:p w:rsidR="00026F79" w:rsidRDefault="00026F79" w:rsidP="00D17F1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 w:rsidRPr="001B5427">
        <w:rPr>
          <w:rFonts w:ascii="Times New Roman" w:hAnsi="Times New Roman"/>
          <w:bCs/>
          <w:sz w:val="27"/>
          <w:szCs w:val="27"/>
          <w:lang w:eastAsia="ru-RU"/>
        </w:rPr>
        <w:t xml:space="preserve"> Целинного района Алтайского края</w:t>
      </w:r>
    </w:p>
    <w:p w:rsidR="00026F79" w:rsidRDefault="00026F79" w:rsidP="00D17F1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026F79" w:rsidRPr="001B5427" w:rsidRDefault="00026F79" w:rsidP="00D17F17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026F79" w:rsidRDefault="00026F79" w:rsidP="00D17F1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1A7E77">
        <w:rPr>
          <w:rFonts w:ascii="Times New Roman" w:hAnsi="Times New Roman"/>
          <w:b/>
          <w:bCs/>
          <w:sz w:val="27"/>
          <w:szCs w:val="27"/>
          <w:lang w:eastAsia="ru-RU"/>
        </w:rPr>
        <w:t>СПИСОК</w:t>
      </w:r>
      <w:r w:rsidRPr="001A7E77">
        <w:rPr>
          <w:rFonts w:ascii="Times New Roman" w:hAnsi="Times New Roman"/>
          <w:b/>
          <w:bCs/>
          <w:sz w:val="27"/>
          <w:szCs w:val="27"/>
          <w:lang w:eastAsia="ru-RU"/>
        </w:rPr>
        <w:br/>
        <w:t xml:space="preserve">невостребованных в текущем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2020-2021 </w:t>
      </w:r>
      <w:r w:rsidRPr="001A7E7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учебном году </w:t>
      </w:r>
    </w:p>
    <w:p w:rsidR="00026F79" w:rsidRDefault="00026F79" w:rsidP="00D17F1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1A7E77">
        <w:rPr>
          <w:rFonts w:ascii="Times New Roman" w:hAnsi="Times New Roman"/>
          <w:b/>
          <w:bCs/>
          <w:sz w:val="27"/>
          <w:szCs w:val="27"/>
          <w:lang w:eastAsia="ru-RU"/>
        </w:rPr>
        <w:t>учебников и учебных пособий</w:t>
      </w:r>
    </w:p>
    <w:p w:rsidR="00026F79" w:rsidRPr="001A7E77" w:rsidRDefault="00026F79" w:rsidP="00D17F1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43"/>
        <w:gridCol w:w="1985"/>
        <w:gridCol w:w="852"/>
        <w:gridCol w:w="1275"/>
        <w:gridCol w:w="850"/>
        <w:gridCol w:w="992"/>
        <w:gridCol w:w="957"/>
      </w:tblGrid>
      <w:tr w:rsidR="00026F79" w:rsidRPr="00DC036B" w:rsidTr="00DC036B">
        <w:tc>
          <w:tcPr>
            <w:tcW w:w="427" w:type="pct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alt_643_osn_part1_12"/>
            <w:bookmarkStart w:id="1" w:name="bssPhr55"/>
            <w:bookmarkStart w:id="2" w:name="dfas3r687a"/>
            <w:bookmarkEnd w:id="0"/>
            <w:bookmarkEnd w:id="1"/>
            <w:bookmarkEnd w:id="2"/>
            <w:r w:rsidRPr="00DC03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26F79" w:rsidRPr="00DC036B" w:rsidTr="00DC036B">
        <w:tc>
          <w:tcPr>
            <w:tcW w:w="5000" w:type="pct"/>
            <w:gridSpan w:val="8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3" w:name="alt_643_osn_part1_13"/>
            <w:bookmarkStart w:id="4" w:name="bssPhr56"/>
            <w:bookmarkStart w:id="5" w:name="dfaslmod32"/>
            <w:bookmarkEnd w:id="3"/>
            <w:bookmarkEnd w:id="4"/>
            <w:bookmarkEnd w:id="5"/>
            <w:r w:rsidRPr="00DC03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026F79" w:rsidRPr="00DC036B" w:rsidTr="00DC036B">
        <w:trPr>
          <w:trHeight w:val="135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bssPhr57"/>
            <w:bookmarkStart w:id="7" w:name="dfasbc1uhi"/>
            <w:bookmarkEnd w:id="6"/>
            <w:bookmarkEnd w:id="7"/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Афанасьева О.В.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Михеева И.В.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Английский язык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Дрофа  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2016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6F79" w:rsidRPr="00DC036B" w:rsidTr="00DC036B">
        <w:trPr>
          <w:trHeight w:val="126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Афанасьева О.В.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Михеева И.В.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Английский язык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Дрофа  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2016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150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Афанасьева О.В.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Михеева И.В.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Английский язык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Дрофа  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2016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c>
          <w:tcPr>
            <w:tcW w:w="5000" w:type="pct"/>
            <w:gridSpan w:val="8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8" w:name="bssPhr58"/>
            <w:bookmarkStart w:id="9" w:name="dfasi2wzil"/>
            <w:bookmarkStart w:id="10" w:name="alt_643_osn_part1_16"/>
            <w:bookmarkStart w:id="11" w:name="alt_643_osn_part1_15"/>
            <w:bookmarkStart w:id="12" w:name="alt_643_osn_part1_14"/>
            <w:bookmarkStart w:id="13" w:name="bssPhr59"/>
            <w:bookmarkStart w:id="14" w:name="dfasglygxx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DC03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026F79" w:rsidRPr="00DC036B" w:rsidTr="00DC036B">
        <w:trPr>
          <w:trHeight w:val="126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5" w:name="bssPhr60"/>
            <w:bookmarkStart w:id="16" w:name="dfasgbc5yk"/>
            <w:bookmarkEnd w:id="15"/>
            <w:bookmarkEnd w:id="16"/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Афанасьева О.В.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Михеева И.В.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Английский язык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Дрофа  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2018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6F79" w:rsidRPr="00DC036B" w:rsidTr="00DC036B">
        <w:trPr>
          <w:trHeight w:val="135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Мерзляк А.Г.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Якир М.С.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Вентана -Граф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1155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" w:name="bssPhr61"/>
            <w:bookmarkStart w:id="18" w:name="dfasuuyepq"/>
            <w:bookmarkEnd w:id="17"/>
            <w:bookmarkEnd w:id="18"/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Бойцов М.А.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Щукуров Р.М.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ред. Карпова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средних веков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6F79" w:rsidRPr="00DC036B" w:rsidTr="00DC036B">
        <w:trPr>
          <w:trHeight w:val="105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Дмитриева О.В.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ред.Карпова С.П. 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нового времени 15-17 века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1065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Загладин Н.В.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Л.Н.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ред.Карпова С.П. 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нового времени 18 век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150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Летягин Н.А.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555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Пятунин В.Б.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Таможняя Г.А.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126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Алексеев А.И. 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135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150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Рудзитис Г.Е.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Просвещ.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146"/>
        </w:trPr>
        <w:tc>
          <w:tcPr>
            <w:tcW w:w="5000" w:type="pct"/>
            <w:gridSpan w:val="8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19" w:name="alt_643_osn_part1_19"/>
            <w:bookmarkStart w:id="20" w:name="alt_643_osn_part1_18"/>
            <w:bookmarkStart w:id="21" w:name="alt_643_osn_part1_17"/>
            <w:bookmarkStart w:id="22" w:name="bssPhr62"/>
            <w:bookmarkStart w:id="23" w:name="dfas5ugqii"/>
            <w:bookmarkEnd w:id="19"/>
            <w:bookmarkEnd w:id="20"/>
            <w:bookmarkEnd w:id="21"/>
            <w:bookmarkEnd w:id="22"/>
            <w:bookmarkEnd w:id="23"/>
            <w:r w:rsidRPr="00DC03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026F79" w:rsidRPr="00DC036B" w:rsidTr="00DC036B">
        <w:trPr>
          <w:trHeight w:val="1065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4" w:name="bssPhr63"/>
            <w:bookmarkStart w:id="25" w:name="dfasexabwv"/>
            <w:bookmarkEnd w:id="24"/>
            <w:bookmarkEnd w:id="25"/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Алимов Ш.А. 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Алгебра и начала мат.анализа, геометрия 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10-11 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Просвещ. 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2017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6F79" w:rsidRPr="00DC036B" w:rsidTr="00DC036B">
        <w:trPr>
          <w:trHeight w:val="120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Чаругин В.М.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Астрономия Сфера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Просвещ.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435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6" w:name="bssPhr64"/>
            <w:bookmarkStart w:id="27" w:name="dfasua41e7"/>
            <w:bookmarkEnd w:id="26"/>
            <w:bookmarkEnd w:id="27"/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Афанасьева О.В. Михеева И.В.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Английский язык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Дрофа  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2019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6F79" w:rsidRPr="00DC036B" w:rsidTr="00DC036B">
        <w:trPr>
          <w:trHeight w:val="311"/>
        </w:trPr>
        <w:tc>
          <w:tcPr>
            <w:tcW w:w="5000" w:type="pct"/>
            <w:gridSpan w:val="8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ОВЗ </w:t>
            </w:r>
          </w:p>
        </w:tc>
      </w:tr>
      <w:tr w:rsidR="00026F79" w:rsidRPr="00DC036B" w:rsidTr="00DC036B">
        <w:trPr>
          <w:trHeight w:val="111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Алышева З.Ф.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Просвещ.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150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Галунчикова Н.Г.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Просвещ.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840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Клепинина З.А.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Биология. Бактерии. Грибы. Растения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Просвещ.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252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Аксенова А.К.</w:t>
            </w: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Просвещ.</w:t>
            </w: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rPr>
          <w:trHeight w:val="165"/>
        </w:trPr>
        <w:tc>
          <w:tcPr>
            <w:tcW w:w="42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F79" w:rsidRPr="00DC036B" w:rsidTr="00DC036B">
        <w:tc>
          <w:tcPr>
            <w:tcW w:w="427" w:type="pct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8" w:name="alt_643_osn_part1_22"/>
            <w:bookmarkStart w:id="29" w:name="alt_643_osn_part1_21"/>
            <w:bookmarkStart w:id="30" w:name="alt_643_osn_part1_20"/>
            <w:bookmarkStart w:id="31" w:name="bssPhr65"/>
            <w:bookmarkStart w:id="32" w:name="dfasskhew7"/>
            <w:bookmarkEnd w:id="28"/>
            <w:bookmarkEnd w:id="29"/>
            <w:bookmarkEnd w:id="30"/>
            <w:bookmarkEnd w:id="31"/>
            <w:bookmarkEnd w:id="32"/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573" w:type="pct"/>
            <w:gridSpan w:val="7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C036B">
              <w:rPr>
                <w:rFonts w:ascii="Segoe UI" w:hAnsi="Segoe UI" w:cs="Segoe UI"/>
                <w:bCs/>
                <w:sz w:val="21"/>
                <w:szCs w:val="21"/>
                <w:shd w:val="clear" w:color="auto" w:fill="E9FBE5"/>
              </w:rPr>
              <w:t>659441</w:t>
            </w:r>
            <w:r w:rsidRPr="00DC036B">
              <w:rPr>
                <w:rFonts w:ascii="Segoe UI" w:hAnsi="Segoe UI" w:cs="Segoe UI"/>
                <w:bCs/>
                <w:sz w:val="21"/>
                <w:szCs w:val="21"/>
              </w:rPr>
              <w:br/>
            </w:r>
            <w:hyperlink r:id="rId4" w:history="1">
              <w:r w:rsidRPr="00DC036B">
                <w:rPr>
                  <w:rStyle w:val="Hyperlink"/>
                  <w:rFonts w:ascii="Segoe UI" w:hAnsi="Segoe UI" w:cs="Segoe UI"/>
                  <w:bCs/>
                  <w:color w:val="auto"/>
                  <w:sz w:val="21"/>
                  <w:szCs w:val="21"/>
                  <w:bdr w:val="none" w:sz="0" w:space="0" w:color="auto" w:frame="1"/>
                  <w:shd w:val="clear" w:color="auto" w:fill="E9FBE5"/>
                </w:rPr>
                <w:t>с. Марушка</w:t>
              </w:r>
              <w:r w:rsidRPr="00DC036B">
                <w:rPr>
                  <w:rFonts w:ascii="Segoe UI" w:hAnsi="Segoe UI" w:cs="Segoe UI"/>
                  <w:bCs/>
                  <w:sz w:val="21"/>
                  <w:szCs w:val="21"/>
                  <w:bdr w:val="none" w:sz="0" w:space="0" w:color="auto" w:frame="1"/>
                  <w:shd w:val="clear" w:color="auto" w:fill="E9FBE5"/>
                </w:rPr>
                <w:br/>
              </w:r>
              <w:r w:rsidRPr="00DC036B">
                <w:rPr>
                  <w:rStyle w:val="Hyperlink"/>
                  <w:rFonts w:ascii="Segoe UI" w:hAnsi="Segoe UI" w:cs="Segoe UI"/>
                  <w:bCs/>
                  <w:color w:val="auto"/>
                  <w:sz w:val="21"/>
                  <w:szCs w:val="21"/>
                  <w:bdr w:val="none" w:sz="0" w:space="0" w:color="auto" w:frame="1"/>
                  <w:shd w:val="clear" w:color="auto" w:fill="E9FBE5"/>
                </w:rPr>
                <w:t>ул. Новая 1</w:t>
              </w:r>
            </w:hyperlink>
            <w:r w:rsidRPr="00DC036B">
              <w:rPr>
                <w:rFonts w:ascii="Segoe UI" w:hAnsi="Segoe UI" w:cs="Segoe UI"/>
                <w:bCs/>
                <w:sz w:val="21"/>
                <w:szCs w:val="21"/>
              </w:rPr>
              <w:br/>
            </w:r>
          </w:p>
        </w:tc>
      </w:tr>
      <w:tr w:rsidR="00026F79" w:rsidRPr="00DC036B" w:rsidTr="00DC036B">
        <w:tc>
          <w:tcPr>
            <w:tcW w:w="427" w:type="pct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3" w:name="alt_643_osn_part1_23"/>
            <w:bookmarkStart w:id="34" w:name="bssPhr66"/>
            <w:bookmarkStart w:id="35" w:name="dfaslgefsr"/>
            <w:bookmarkEnd w:id="33"/>
            <w:bookmarkEnd w:id="34"/>
            <w:bookmarkEnd w:id="35"/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4573" w:type="pct"/>
            <w:gridSpan w:val="7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C036B">
              <w:rPr>
                <w:rFonts w:ascii="Segoe UI" w:hAnsi="Segoe UI" w:cs="Segoe UI"/>
                <w:bCs/>
                <w:sz w:val="21"/>
                <w:szCs w:val="21"/>
                <w:shd w:val="clear" w:color="auto" w:fill="E9FBE5"/>
              </w:rPr>
              <w:t>тел.:8(385-96)33-3-69</w:t>
            </w:r>
            <w:r w:rsidRPr="00DC036B">
              <w:rPr>
                <w:rFonts w:ascii="Segoe UI" w:hAnsi="Segoe UI" w:cs="Segoe UI"/>
                <w:bCs/>
                <w:sz w:val="21"/>
                <w:szCs w:val="21"/>
              </w:rPr>
              <w:br/>
            </w:r>
            <w:r w:rsidRPr="00DC036B">
              <w:rPr>
                <w:rFonts w:ascii="Segoe UI" w:hAnsi="Segoe UI" w:cs="Segoe UI"/>
                <w:bCs/>
                <w:sz w:val="21"/>
                <w:szCs w:val="21"/>
                <w:shd w:val="clear" w:color="auto" w:fill="E9FBE5"/>
              </w:rPr>
              <w:t>e-mail:maruschka_school@mail.ru</w:t>
            </w:r>
          </w:p>
        </w:tc>
      </w:tr>
      <w:tr w:rsidR="00026F79" w:rsidRPr="00DC036B" w:rsidTr="00DC036B">
        <w:tc>
          <w:tcPr>
            <w:tcW w:w="427" w:type="pct"/>
          </w:tcPr>
          <w:p w:rsidR="00026F79" w:rsidRPr="00DC036B" w:rsidRDefault="00026F79" w:rsidP="00DC0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6" w:name="alt_643_osn_part1_24"/>
            <w:bookmarkStart w:id="37" w:name="bssPhr67"/>
            <w:bookmarkStart w:id="38" w:name="dfas0zmgtn"/>
            <w:bookmarkEnd w:id="36"/>
            <w:bookmarkEnd w:id="37"/>
            <w:bookmarkEnd w:id="38"/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4573" w:type="pct"/>
            <w:gridSpan w:val="7"/>
          </w:tcPr>
          <w:p w:rsidR="00026F79" w:rsidRPr="00DC036B" w:rsidRDefault="00026F79" w:rsidP="00DC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036B">
              <w:rPr>
                <w:rFonts w:ascii="Times New Roman" w:hAnsi="Times New Roman"/>
                <w:sz w:val="24"/>
                <w:szCs w:val="24"/>
                <w:lang w:eastAsia="ru-RU"/>
              </w:rPr>
              <w:t> Жданова Татьяна Ивановна. 9293107622</w:t>
            </w:r>
          </w:p>
        </w:tc>
      </w:tr>
    </w:tbl>
    <w:p w:rsidR="00026F79" w:rsidRDefault="00026F79" w:rsidP="00D17F17"/>
    <w:p w:rsidR="00026F79" w:rsidRDefault="00026F79"/>
    <w:sectPr w:rsidR="00026F79" w:rsidSect="007954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F17"/>
    <w:rsid w:val="00026F79"/>
    <w:rsid w:val="001A7E77"/>
    <w:rsid w:val="001B5427"/>
    <w:rsid w:val="00795424"/>
    <w:rsid w:val="00B43A8B"/>
    <w:rsid w:val="00CE491F"/>
    <w:rsid w:val="00D17F17"/>
    <w:rsid w:val="00DC036B"/>
    <w:rsid w:val="00DD6E34"/>
    <w:rsid w:val="00EA581A"/>
    <w:rsid w:val="00FA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7F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D17F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hit-vmeste.ru/map/?vid=1&amp;sub=342&amp;type=&amp;name=%CC%C1%CE%D3+%CC%E0%F0%F3%F8%E8%ED%F1%EA%E0%FF+%F1%F0%E5%E4%ED%FF%FF+%28%EF%EE%EB%ED%E0%FF%29+%EE%E1%F9%E5%EE%E1%F0%E0%E7%EE%E2%E0%F2%E5%EB%FC%ED%E0%FF+%F8%EA%EE%EB%E0&amp;check_1=&amp;check_2=&amp;check_3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315</Words>
  <Characters>1802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Larisa</cp:lastModifiedBy>
  <cp:revision>3</cp:revision>
  <dcterms:created xsi:type="dcterms:W3CDTF">2021-03-19T06:24:00Z</dcterms:created>
  <dcterms:modified xsi:type="dcterms:W3CDTF">2021-03-22T12:48:00Z</dcterms:modified>
</cp:coreProperties>
</file>