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7E" w:rsidRPr="00C92448" w:rsidRDefault="00B5767E" w:rsidP="00DC15F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МБОУ «Еландинская оош»</w:t>
      </w:r>
    </w:p>
    <w:p w:rsidR="00B5767E" w:rsidRDefault="00B5767E" w:rsidP="00DC15F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СПИСОК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br/>
        <w:t>невостребованных в текущем учебном году учебников и учебных пособий на</w:t>
      </w:r>
    </w:p>
    <w:p w:rsidR="00B5767E" w:rsidRDefault="00B5767E" w:rsidP="00DC15F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2020-2021 учебный год.</w:t>
      </w:r>
    </w:p>
    <w:tbl>
      <w:tblPr>
        <w:tblW w:w="1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2129"/>
        <w:gridCol w:w="2409"/>
        <w:gridCol w:w="611"/>
        <w:gridCol w:w="1631"/>
        <w:gridCol w:w="1099"/>
        <w:gridCol w:w="1238"/>
        <w:gridCol w:w="1222"/>
      </w:tblGrid>
      <w:tr w:rsidR="00B5767E" w:rsidRPr="0028613E" w:rsidTr="0028613E">
        <w:tc>
          <w:tcPr>
            <w:tcW w:w="674" w:type="dxa"/>
            <w:tcBorders>
              <w:right w:val="single" w:sz="4" w:space="0" w:color="002060"/>
            </w:tcBorders>
          </w:tcPr>
          <w:p w:rsidR="00B5767E" w:rsidRPr="0028613E" w:rsidRDefault="00B5767E" w:rsidP="00286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129" w:type="dxa"/>
            <w:tcBorders>
              <w:left w:val="single" w:sz="4" w:space="0" w:color="002060"/>
            </w:tcBorders>
          </w:tcPr>
          <w:p w:rsidR="00B5767E" w:rsidRPr="0028613E" w:rsidRDefault="00B5767E" w:rsidP="00286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ind w:left="-172" w:firstLine="17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5767E" w:rsidRPr="0028613E" w:rsidTr="0028613E">
        <w:tc>
          <w:tcPr>
            <w:tcW w:w="674" w:type="dxa"/>
            <w:tcBorders>
              <w:right w:val="single" w:sz="4" w:space="0" w:color="002060"/>
            </w:tcBorders>
          </w:tcPr>
          <w:p w:rsidR="00B5767E" w:rsidRPr="0028613E" w:rsidRDefault="00B5767E" w:rsidP="00286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gridSpan w:val="7"/>
            <w:tcBorders>
              <w:left w:val="single" w:sz="4" w:space="0" w:color="002060"/>
            </w:tcBorders>
          </w:tcPr>
          <w:p w:rsidR="00B5767E" w:rsidRPr="0028613E" w:rsidRDefault="00B5767E" w:rsidP="00286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29" w:type="dxa"/>
            <w:tcBorders>
              <w:left w:val="single" w:sz="4" w:space="0" w:color="002060"/>
            </w:tcBorders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8613E">
              <w:rPr>
                <w:rFonts w:ascii="Times New Roman" w:hAnsi="Times New Roman"/>
                <w:sz w:val="24"/>
                <w:szCs w:val="24"/>
              </w:rPr>
              <w:t xml:space="preserve">Н.А. Чуракова, 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2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ind w:right="-1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8613E">
              <w:rPr>
                <w:rFonts w:ascii="Times New Roman" w:hAnsi="Times New Roman"/>
                <w:sz w:val="24"/>
                <w:szCs w:val="24"/>
              </w:rPr>
              <w:t>Академкнига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 2014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9" w:type="dxa"/>
            <w:vAlign w:val="center"/>
          </w:tcPr>
          <w:p w:rsidR="00B5767E" w:rsidRPr="0028613E" w:rsidRDefault="00B5767E" w:rsidP="002861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</w:rPr>
              <w:t xml:space="preserve">Н.А. Чуракова </w:t>
            </w:r>
          </w:p>
        </w:tc>
        <w:tc>
          <w:tcPr>
            <w:tcW w:w="2409" w:type="dxa"/>
            <w:vAlign w:val="center"/>
          </w:tcPr>
          <w:p w:rsidR="00B5767E" w:rsidRPr="0028613E" w:rsidRDefault="00B5767E" w:rsidP="002861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</w:rPr>
              <w:t xml:space="preserve">«Литературное чтение»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1" w:type="dxa"/>
            <w:vAlign w:val="center"/>
          </w:tcPr>
          <w:p w:rsidR="00B5767E" w:rsidRPr="0028613E" w:rsidRDefault="00B5767E" w:rsidP="002861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</w:rPr>
              <w:t>Академкнига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9" w:type="dxa"/>
            <w:vAlign w:val="center"/>
          </w:tcPr>
          <w:p w:rsidR="00B5767E" w:rsidRPr="0028613E" w:rsidRDefault="00B5767E" w:rsidP="002861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</w:rPr>
              <w:t xml:space="preserve">Чекин А.Л. </w:t>
            </w:r>
          </w:p>
        </w:tc>
        <w:tc>
          <w:tcPr>
            <w:tcW w:w="2409" w:type="dxa"/>
            <w:vAlign w:val="center"/>
          </w:tcPr>
          <w:p w:rsidR="00B5767E" w:rsidRPr="0028613E" w:rsidRDefault="00B5767E" w:rsidP="002861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2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1" w:type="dxa"/>
            <w:vAlign w:val="center"/>
          </w:tcPr>
          <w:p w:rsidR="00B5767E" w:rsidRPr="0028613E" w:rsidRDefault="00B5767E" w:rsidP="002861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</w:rPr>
              <w:t>Академкнига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vAlign w:val="center"/>
          </w:tcPr>
          <w:p w:rsidR="00B5767E" w:rsidRPr="0028613E" w:rsidRDefault="00B5767E" w:rsidP="002861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</w:rPr>
              <w:t xml:space="preserve">О.Н. Федотова </w:t>
            </w:r>
          </w:p>
        </w:tc>
        <w:tc>
          <w:tcPr>
            <w:tcW w:w="2409" w:type="dxa"/>
            <w:vAlign w:val="center"/>
          </w:tcPr>
          <w:p w:rsidR="00B5767E" w:rsidRPr="0028613E" w:rsidRDefault="00B5767E" w:rsidP="002861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  <w:r w:rsidRPr="002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1" w:type="dxa"/>
            <w:vAlign w:val="center"/>
          </w:tcPr>
          <w:p w:rsidR="00B5767E" w:rsidRPr="0028613E" w:rsidRDefault="00B5767E" w:rsidP="002861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</w:rPr>
              <w:t>Академкнига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  <w:tcBorders>
              <w:right w:val="single" w:sz="4" w:space="0" w:color="002060"/>
            </w:tcBorders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9" w:type="dxa"/>
            <w:tcBorders>
              <w:left w:val="single" w:sz="4" w:space="0" w:color="002060"/>
            </w:tcBorders>
            <w:vAlign w:val="center"/>
          </w:tcPr>
          <w:p w:rsidR="00B5767E" w:rsidRPr="0028613E" w:rsidRDefault="00B5767E" w:rsidP="002861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</w:rPr>
              <w:t xml:space="preserve">Челышева  и др., </w:t>
            </w:r>
          </w:p>
        </w:tc>
        <w:tc>
          <w:tcPr>
            <w:tcW w:w="2409" w:type="dxa"/>
            <w:vAlign w:val="center"/>
          </w:tcPr>
          <w:p w:rsidR="00B5767E" w:rsidRPr="0028613E" w:rsidRDefault="00B5767E" w:rsidP="002861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  <w:r w:rsidRPr="002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1" w:type="dxa"/>
            <w:vAlign w:val="center"/>
          </w:tcPr>
          <w:p w:rsidR="00B5767E" w:rsidRPr="0028613E" w:rsidRDefault="00B5767E" w:rsidP="002861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  <w:tcBorders>
              <w:right w:val="single" w:sz="4" w:space="0" w:color="002060"/>
            </w:tcBorders>
          </w:tcPr>
          <w:p w:rsidR="00B5767E" w:rsidRPr="0028613E" w:rsidRDefault="00B5767E" w:rsidP="00286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gridSpan w:val="7"/>
            <w:tcBorders>
              <w:left w:val="single" w:sz="4" w:space="0" w:color="002060"/>
            </w:tcBorders>
          </w:tcPr>
          <w:p w:rsidR="00B5767E" w:rsidRPr="0028613E" w:rsidRDefault="00B5767E" w:rsidP="00286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образование</w:t>
            </w:r>
          </w:p>
        </w:tc>
      </w:tr>
      <w:tr w:rsidR="00B5767E" w:rsidRPr="0028613E" w:rsidTr="0028613E">
        <w:tc>
          <w:tcPr>
            <w:tcW w:w="674" w:type="dxa"/>
            <w:tcBorders>
              <w:right w:val="single" w:sz="4" w:space="0" w:color="002060"/>
            </w:tcBorders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129" w:type="dxa"/>
            <w:tcBorders>
              <w:left w:val="single" w:sz="4" w:space="0" w:color="002060"/>
            </w:tcBorders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Боголюбов Л.Н.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  <w:tcBorders>
              <w:right w:val="single" w:sz="4" w:space="0" w:color="002060"/>
            </w:tcBorders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9" w:type="dxa"/>
            <w:tcBorders>
              <w:left w:val="single" w:sz="4" w:space="0" w:color="002060"/>
            </w:tcBorders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 Коринская  В.А.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География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Дрофа 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 2016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 Андреев И.Л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 История России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Дрофа  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 2017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Коровина В.Я.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</w:rPr>
              <w:t>Ю.Н.Макарычев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Алгебра 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</w:rPr>
              <w:t>Н.И.Сонин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Дрофа 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</w:rPr>
              <w:t>И.Л. Бим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Боссов Л.Л.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Бином 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Рудзитис Г.Е.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Пёрышкин А.В.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Дрофа 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Бархударов С.Г.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1 2</w:t>
            </w:r>
          </w:p>
        </w:tc>
        <w:tc>
          <w:tcPr>
            <w:tcW w:w="212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Коровина В.Я.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</w:rPr>
              <w:t>Ю.Н.Макарычев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Алгебра 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Захаров Б.В.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Дрофа 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Смирнов А.Т.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</w:rPr>
              <w:t>И.Л. Бим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Рудзитис Г.Е.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674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Пёрышкин А.В.</w:t>
            </w:r>
          </w:p>
        </w:tc>
        <w:tc>
          <w:tcPr>
            <w:tcW w:w="240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61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1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Дрофа </w:t>
            </w:r>
          </w:p>
        </w:tc>
        <w:tc>
          <w:tcPr>
            <w:tcW w:w="1099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38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67E" w:rsidRPr="0028613E" w:rsidTr="0028613E">
        <w:tc>
          <w:tcPr>
            <w:tcW w:w="2803" w:type="dxa"/>
            <w:gridSpan w:val="2"/>
            <w:tcBorders>
              <w:right w:val="single" w:sz="4" w:space="0" w:color="002060"/>
            </w:tcBorders>
          </w:tcPr>
          <w:p w:rsidR="00B5767E" w:rsidRPr="0028613E" w:rsidRDefault="00B5767E" w:rsidP="002861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8210" w:type="dxa"/>
            <w:gridSpan w:val="6"/>
            <w:tcBorders>
              <w:left w:val="single" w:sz="4" w:space="0" w:color="002060"/>
            </w:tcBorders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   Целинный район, с.Еланда, ул.Коммунистическая 22</w:t>
            </w:r>
          </w:p>
        </w:tc>
      </w:tr>
      <w:tr w:rsidR="00B5767E" w:rsidRPr="0028613E" w:rsidTr="0028613E">
        <w:tc>
          <w:tcPr>
            <w:tcW w:w="2803" w:type="dxa"/>
            <w:gridSpan w:val="2"/>
            <w:tcBorders>
              <w:right w:val="single" w:sz="4" w:space="0" w:color="002060"/>
            </w:tcBorders>
          </w:tcPr>
          <w:p w:rsidR="00B5767E" w:rsidRPr="0028613E" w:rsidRDefault="00B5767E" w:rsidP="002861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адрес электронной почты</w:t>
            </w:r>
          </w:p>
        </w:tc>
        <w:tc>
          <w:tcPr>
            <w:tcW w:w="8210" w:type="dxa"/>
            <w:gridSpan w:val="6"/>
            <w:tcBorders>
              <w:left w:val="single" w:sz="4" w:space="0" w:color="002060"/>
            </w:tcBorders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 8-983-389-86-97</w:t>
            </w:r>
            <w:r w:rsidRPr="0028613E">
              <w:t xml:space="preserve">  elanda-biblioteka </w:t>
            </w:r>
            <w:r w:rsidRPr="0028613E">
              <w:rPr>
                <w:lang w:val="en-US"/>
              </w:rPr>
              <w:t>@mail.ru</w:t>
            </w:r>
          </w:p>
        </w:tc>
      </w:tr>
      <w:tr w:rsidR="00B5767E" w:rsidRPr="0028613E" w:rsidTr="0028613E">
        <w:tc>
          <w:tcPr>
            <w:tcW w:w="2803" w:type="dxa"/>
            <w:gridSpan w:val="2"/>
            <w:tcBorders>
              <w:right w:val="single" w:sz="4" w:space="0" w:color="002060"/>
            </w:tcBorders>
          </w:tcPr>
          <w:p w:rsidR="00B5767E" w:rsidRPr="0028613E" w:rsidRDefault="00B5767E" w:rsidP="002861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8210" w:type="dxa"/>
            <w:gridSpan w:val="6"/>
            <w:tcBorders>
              <w:left w:val="single" w:sz="4" w:space="0" w:color="002060"/>
            </w:tcBorders>
          </w:tcPr>
          <w:p w:rsidR="00B5767E" w:rsidRPr="0028613E" w:rsidRDefault="00B5767E" w:rsidP="00286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hAnsi="Times New Roman"/>
                <w:sz w:val="24"/>
                <w:szCs w:val="24"/>
                <w:lang w:eastAsia="ru-RU"/>
              </w:rPr>
              <w:t> Абрамова Юлия Александровна</w:t>
            </w:r>
          </w:p>
        </w:tc>
      </w:tr>
    </w:tbl>
    <w:p w:rsidR="00B5767E" w:rsidRDefault="00B5767E" w:rsidP="00F61701">
      <w:pPr>
        <w:spacing w:before="100" w:beforeAutospacing="1" w:after="100" w:afterAutospacing="1" w:line="240" w:lineRule="auto"/>
      </w:pPr>
    </w:p>
    <w:sectPr w:rsidR="00B5767E" w:rsidSect="00AD1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A41"/>
    <w:rsid w:val="000D78E5"/>
    <w:rsid w:val="001918C4"/>
    <w:rsid w:val="00232180"/>
    <w:rsid w:val="0028613E"/>
    <w:rsid w:val="00322ECD"/>
    <w:rsid w:val="003B7F1B"/>
    <w:rsid w:val="003E4D09"/>
    <w:rsid w:val="00432781"/>
    <w:rsid w:val="00450E00"/>
    <w:rsid w:val="00724D33"/>
    <w:rsid w:val="0075336A"/>
    <w:rsid w:val="00831A77"/>
    <w:rsid w:val="008D5463"/>
    <w:rsid w:val="00A31067"/>
    <w:rsid w:val="00AD1A41"/>
    <w:rsid w:val="00B5767E"/>
    <w:rsid w:val="00C573A4"/>
    <w:rsid w:val="00C92448"/>
    <w:rsid w:val="00C968E6"/>
    <w:rsid w:val="00CD1CB2"/>
    <w:rsid w:val="00DC15F1"/>
    <w:rsid w:val="00F54D90"/>
    <w:rsid w:val="00F57EE1"/>
    <w:rsid w:val="00F61701"/>
    <w:rsid w:val="00FD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21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1</Pages>
  <Words>244</Words>
  <Characters>1394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Larisa</cp:lastModifiedBy>
  <cp:revision>4</cp:revision>
  <dcterms:created xsi:type="dcterms:W3CDTF">2021-03-17T09:22:00Z</dcterms:created>
  <dcterms:modified xsi:type="dcterms:W3CDTF">2021-03-23T09:17:00Z</dcterms:modified>
</cp:coreProperties>
</file>