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E5" w:rsidRDefault="00514DE5" w:rsidP="00091496">
      <w:pPr>
        <w:jc w:val="center"/>
        <w:rPr>
          <w:rFonts w:ascii="Times New Roman" w:hAnsi="Times New Roman"/>
          <w:sz w:val="32"/>
          <w:szCs w:val="32"/>
        </w:rPr>
      </w:pPr>
      <w:r w:rsidRPr="00091496">
        <w:rPr>
          <w:rFonts w:ascii="Times New Roman" w:hAnsi="Times New Roman"/>
          <w:sz w:val="32"/>
          <w:szCs w:val="32"/>
        </w:rPr>
        <w:t>Список</w:t>
      </w:r>
    </w:p>
    <w:p w:rsidR="00514DE5" w:rsidRDefault="00514DE5" w:rsidP="000914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невостребованных в 2020-2021учебном году учебников и учебных пособий</w:t>
      </w:r>
    </w:p>
    <w:p w:rsidR="00514DE5" w:rsidRDefault="00514DE5" w:rsidP="000914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«Бочкаревская сош»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61"/>
        <w:gridCol w:w="1216"/>
        <w:gridCol w:w="29"/>
        <w:gridCol w:w="1965"/>
        <w:gridCol w:w="8"/>
        <w:gridCol w:w="908"/>
        <w:gridCol w:w="67"/>
        <w:gridCol w:w="1762"/>
        <w:gridCol w:w="80"/>
        <w:gridCol w:w="1092"/>
        <w:gridCol w:w="78"/>
        <w:gridCol w:w="1637"/>
        <w:gridCol w:w="28"/>
        <w:gridCol w:w="993"/>
      </w:tblGrid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Издательство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А.Г. Мерзляк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Т.А. Ладыженская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А.А. Вегасин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В.Я. Коровин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А.Г. Мерзляк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Вентана-Граф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А.В.  Торкунов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Е.В. Агибалов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Ю.Н. Макарычев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Л.Н. Боголюбов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А.В.  Торкунов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А.В. Перышкин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Л.Н. Боголюбов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А.В.  Торкунов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Т.А. Ладыженская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В.Ф. Греков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А.Г. Мордкович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В.Б. Захаров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Углубленный уровень</w:t>
            </w: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О.С. Габриелян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Углубленный уровень</w:t>
            </w: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А.Г. Мордкович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В.Б. Захаров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Углубленный уровень</w:t>
            </w:r>
          </w:p>
        </w:tc>
      </w:tr>
      <w:tr w:rsidR="00514DE5" w:rsidRPr="00CF1317" w:rsidTr="00CF1317">
        <w:tc>
          <w:tcPr>
            <w:tcW w:w="76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О.С. Габриелян</w:t>
            </w:r>
          </w:p>
        </w:tc>
        <w:tc>
          <w:tcPr>
            <w:tcW w:w="1965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16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17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1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Углубленный уровень</w:t>
            </w:r>
          </w:p>
        </w:tc>
      </w:tr>
      <w:tr w:rsidR="00514DE5" w:rsidRPr="00CF1317" w:rsidTr="00CF1317">
        <w:tc>
          <w:tcPr>
            <w:tcW w:w="10632" w:type="dxa"/>
            <w:gridSpan w:val="15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 xml:space="preserve">Учебники для специальных (коррекционных) образовательных учреждений </w:t>
            </w:r>
            <w:r w:rsidRPr="00CF13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CF1317"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Т.М.Лифанова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А.К. Аксёнова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Б.П. Пузанов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Владос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И.В. Романов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Н.Г. Галунчикова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М.Н. Петрова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Л.Ф. Климанова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Родная речь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М.Н. Петрова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А.К. Аксёнова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DE5" w:rsidRPr="00CF1317" w:rsidTr="00CF1317">
        <w:tc>
          <w:tcPr>
            <w:tcW w:w="708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7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Е.Д. Худенко</w:t>
            </w:r>
          </w:p>
        </w:tc>
        <w:tc>
          <w:tcPr>
            <w:tcW w:w="2002" w:type="dxa"/>
            <w:gridSpan w:val="3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Знакомство с окружающим миром</w:t>
            </w:r>
          </w:p>
        </w:tc>
        <w:tc>
          <w:tcPr>
            <w:tcW w:w="97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Аркти</w:t>
            </w:r>
          </w:p>
        </w:tc>
        <w:tc>
          <w:tcPr>
            <w:tcW w:w="1170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665" w:type="dxa"/>
            <w:gridSpan w:val="2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3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4DE5" w:rsidRPr="00CF1317" w:rsidRDefault="00514DE5" w:rsidP="00CF13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DE5" w:rsidRDefault="00514DE5" w:rsidP="00091496">
      <w:pPr>
        <w:jc w:val="center"/>
        <w:rPr>
          <w:rFonts w:ascii="Times New Roman" w:hAnsi="Times New Roman"/>
          <w:sz w:val="28"/>
          <w:szCs w:val="28"/>
        </w:rPr>
      </w:pPr>
    </w:p>
    <w:p w:rsidR="00514DE5" w:rsidRDefault="00514DE5" w:rsidP="00091496">
      <w:pPr>
        <w:jc w:val="center"/>
        <w:rPr>
          <w:rFonts w:ascii="Times New Roman" w:hAnsi="Times New Roman"/>
          <w:sz w:val="28"/>
          <w:szCs w:val="28"/>
        </w:rPr>
      </w:pPr>
    </w:p>
    <w:p w:rsidR="00514DE5" w:rsidRDefault="00514DE5" w:rsidP="00091496">
      <w:pPr>
        <w:jc w:val="center"/>
        <w:rPr>
          <w:rFonts w:ascii="Times New Roman" w:hAnsi="Times New Roman"/>
          <w:sz w:val="28"/>
          <w:szCs w:val="28"/>
        </w:rPr>
      </w:pPr>
    </w:p>
    <w:p w:rsidR="00514DE5" w:rsidRPr="00091496" w:rsidRDefault="00514DE5" w:rsidP="000914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лицо: Ярославцева Е. К.,  8-929-395-22-65</w:t>
      </w:r>
    </w:p>
    <w:sectPr w:rsidR="00514DE5" w:rsidRPr="00091496" w:rsidSect="0093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1AC"/>
    <w:rsid w:val="00091496"/>
    <w:rsid w:val="003F5A99"/>
    <w:rsid w:val="004641AC"/>
    <w:rsid w:val="00514DE5"/>
    <w:rsid w:val="005E7E8B"/>
    <w:rsid w:val="00795C96"/>
    <w:rsid w:val="0093599C"/>
    <w:rsid w:val="009E0163"/>
    <w:rsid w:val="009F28D8"/>
    <w:rsid w:val="00A101AF"/>
    <w:rsid w:val="00AF208D"/>
    <w:rsid w:val="00B43CDC"/>
    <w:rsid w:val="00CF1317"/>
    <w:rsid w:val="00CF2E17"/>
    <w:rsid w:val="00E2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4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0914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</Pages>
  <Words>297</Words>
  <Characters>1699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Larisa</cp:lastModifiedBy>
  <cp:revision>9</cp:revision>
  <cp:lastPrinted>2021-03-17T08:42:00Z</cp:lastPrinted>
  <dcterms:created xsi:type="dcterms:W3CDTF">2021-03-17T08:40:00Z</dcterms:created>
  <dcterms:modified xsi:type="dcterms:W3CDTF">2021-03-23T09:15:00Z</dcterms:modified>
</cp:coreProperties>
</file>