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69" w:rsidRDefault="00C27B69" w:rsidP="002813B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СПИСОК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>невостребованных в текущем учебном году учебников и учебных пособий на</w:t>
      </w:r>
    </w:p>
    <w:p w:rsidR="00C27B69" w:rsidRDefault="00C27B69" w:rsidP="002813B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2019-2020 учебный год.</w:t>
      </w:r>
    </w:p>
    <w:tbl>
      <w:tblPr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129"/>
        <w:gridCol w:w="2409"/>
        <w:gridCol w:w="611"/>
        <w:gridCol w:w="1631"/>
        <w:gridCol w:w="1099"/>
        <w:gridCol w:w="1238"/>
        <w:gridCol w:w="1222"/>
      </w:tblGrid>
      <w:tr w:rsidR="00C27B69" w:rsidRPr="0004052E" w:rsidTr="0004052E">
        <w:tc>
          <w:tcPr>
            <w:tcW w:w="674" w:type="dxa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dfas3r687a"/>
            <w:bookmarkStart w:id="1" w:name="bssPhr55"/>
            <w:bookmarkStart w:id="2" w:name="alt_643_osn_part1_12"/>
            <w:bookmarkStart w:id="3" w:name="dfaswyq5g6"/>
            <w:bookmarkStart w:id="4" w:name="bssPhr68"/>
            <w:bookmarkStart w:id="5" w:name="alt_643_osn_part1_92"/>
            <w:bookmarkStart w:id="6" w:name="alt_643_osn_part1_116"/>
            <w:bookmarkStart w:id="7" w:name="alt_643_osn_part1_117"/>
            <w:bookmarkStart w:id="8" w:name="dfasuouft8"/>
            <w:bookmarkStart w:id="9" w:name="bssPhr69"/>
            <w:bookmarkStart w:id="10" w:name="alt_643_osn_part1_9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ind w:left="-172" w:firstLine="1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B69" w:rsidRPr="0004052E" w:rsidTr="0004052E">
        <w:tc>
          <w:tcPr>
            <w:tcW w:w="674" w:type="dxa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gridSpan w:val="7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4052E">
              <w:rPr>
                <w:rFonts w:ascii="Times New Roman" w:hAnsi="Times New Roman"/>
                <w:sz w:val="24"/>
                <w:szCs w:val="24"/>
              </w:rPr>
              <w:t xml:space="preserve">Н.А. Чуракова, 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04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4052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 xml:space="preserve">Н.А. Чуракова </w:t>
            </w:r>
          </w:p>
        </w:tc>
        <w:tc>
          <w:tcPr>
            <w:tcW w:w="240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 xml:space="preserve">«Литературное чтение»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 xml:space="preserve">Чекин А.Л. </w:t>
            </w:r>
          </w:p>
        </w:tc>
        <w:tc>
          <w:tcPr>
            <w:tcW w:w="240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04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 xml:space="preserve">О.Н. Федотова </w:t>
            </w:r>
          </w:p>
        </w:tc>
        <w:tc>
          <w:tcPr>
            <w:tcW w:w="240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Pr="0004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  <w:tcBorders>
              <w:left w:val="single" w:sz="4" w:space="0" w:color="002060"/>
            </w:tcBorders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 xml:space="preserve">Челышева  и др., </w:t>
            </w:r>
          </w:p>
        </w:tc>
        <w:tc>
          <w:tcPr>
            <w:tcW w:w="2409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  <w:r w:rsidRPr="0004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vAlign w:val="center"/>
          </w:tcPr>
          <w:p w:rsidR="00C27B69" w:rsidRPr="0004052E" w:rsidRDefault="00C27B69" w:rsidP="0004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gridSpan w:val="7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образование</w:t>
            </w:r>
          </w:p>
        </w:tc>
      </w:tr>
      <w:tr w:rsidR="00C27B69" w:rsidRPr="0004052E" w:rsidTr="0004052E">
        <w:tc>
          <w:tcPr>
            <w:tcW w:w="674" w:type="dxa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Коринская  В.А.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География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Дрофа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2016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Андреев И.Л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История России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2017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Баранов М.Т.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Ю.Н.Макарычев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Н.И.Сонин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Всеобщая  история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Боголюбов Л.Н 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Боссов Л.Л.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Бином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Баринова Л.И.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География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Дрофа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2018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Андреев И.Л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История России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2017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Тростенцова Л.А.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Коровина 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Ю.Н.Макарычев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Захаров Б.В.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Боголюбов Л.Н 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240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674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9" w:type="dxa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Пёрышкин А.В.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1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B69" w:rsidRPr="0004052E" w:rsidTr="0004052E">
        <w:tc>
          <w:tcPr>
            <w:tcW w:w="2803" w:type="dxa"/>
            <w:gridSpan w:val="2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8210" w:type="dxa"/>
            <w:gridSpan w:val="6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Алтайский край   Целинный район, с.Еланда, ул.Коммунистическая 22</w:t>
            </w:r>
          </w:p>
        </w:tc>
      </w:tr>
      <w:tr w:rsidR="00C27B69" w:rsidRPr="0004052E" w:rsidTr="0004052E">
        <w:tc>
          <w:tcPr>
            <w:tcW w:w="2803" w:type="dxa"/>
            <w:gridSpan w:val="2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8210" w:type="dxa"/>
            <w:gridSpan w:val="6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8-983-389-86-97</w:t>
            </w:r>
            <w:r w:rsidRPr="0004052E">
              <w:t xml:space="preserve">  elanda-biblioteka </w:t>
            </w:r>
            <w:r w:rsidRPr="0004052E">
              <w:rPr>
                <w:lang w:val="en-US"/>
              </w:rPr>
              <w:t>@mail.ru</w:t>
            </w:r>
          </w:p>
        </w:tc>
      </w:tr>
      <w:tr w:rsidR="00C27B69" w:rsidRPr="0004052E" w:rsidTr="0004052E">
        <w:tc>
          <w:tcPr>
            <w:tcW w:w="2803" w:type="dxa"/>
            <w:gridSpan w:val="2"/>
            <w:tcBorders>
              <w:right w:val="single" w:sz="4" w:space="0" w:color="002060"/>
            </w:tcBorders>
          </w:tcPr>
          <w:p w:rsidR="00C27B69" w:rsidRPr="0004052E" w:rsidRDefault="00C27B69" w:rsidP="000405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8210" w:type="dxa"/>
            <w:gridSpan w:val="6"/>
            <w:tcBorders>
              <w:left w:val="single" w:sz="4" w:space="0" w:color="002060"/>
            </w:tcBorders>
          </w:tcPr>
          <w:p w:rsidR="00C27B69" w:rsidRPr="0004052E" w:rsidRDefault="00C27B69" w:rsidP="0004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52E">
              <w:rPr>
                <w:rFonts w:ascii="Times New Roman" w:hAnsi="Times New Roman"/>
                <w:sz w:val="24"/>
                <w:szCs w:val="24"/>
                <w:lang w:eastAsia="ru-RU"/>
              </w:rPr>
              <w:t> Абрамова Юлия Александровна</w:t>
            </w:r>
          </w:p>
        </w:tc>
      </w:tr>
    </w:tbl>
    <w:p w:rsidR="00C27B69" w:rsidRDefault="00C27B69" w:rsidP="002813B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11" w:name="alt_643_osn_part1_26"/>
      <w:bookmarkStart w:id="12" w:name="_GoBack"/>
      <w:bookmarkStart w:id="13" w:name="tit7"/>
      <w:bookmarkStart w:id="14" w:name="tpos7"/>
      <w:bookmarkStart w:id="15" w:name="dfasagovus"/>
      <w:bookmarkStart w:id="16" w:name="bssPhr71"/>
      <w:bookmarkStart w:id="17" w:name="alt_643_osn_part1_95"/>
      <w:bookmarkStart w:id="18" w:name="alt_643_osn_part1_25"/>
      <w:bookmarkStart w:id="19" w:name="alt_643_osn_part1_12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27B69" w:rsidRDefault="00C27B69" w:rsidP="002813B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27B69" w:rsidRDefault="00C27B69" w:rsidP="002813B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27B69" w:rsidRDefault="00C27B69" w:rsidP="002813B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27B69" w:rsidRDefault="00C27B69" w:rsidP="002813B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27B69" w:rsidRDefault="00C27B69" w:rsidP="002813B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sectPr w:rsidR="00C27B69" w:rsidSect="00AD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3B9"/>
    <w:rsid w:val="0004052E"/>
    <w:rsid w:val="000D78E5"/>
    <w:rsid w:val="0010677D"/>
    <w:rsid w:val="001A1784"/>
    <w:rsid w:val="002813B9"/>
    <w:rsid w:val="00322ECD"/>
    <w:rsid w:val="003A2B49"/>
    <w:rsid w:val="00450E00"/>
    <w:rsid w:val="005F4A7F"/>
    <w:rsid w:val="00AD1A41"/>
    <w:rsid w:val="00C27B69"/>
    <w:rsid w:val="00DD6E34"/>
    <w:rsid w:val="00FB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13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270</Words>
  <Characters>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Larisa</cp:lastModifiedBy>
  <cp:revision>3</cp:revision>
  <cp:lastPrinted>2021-03-23T09:24:00Z</cp:lastPrinted>
  <dcterms:created xsi:type="dcterms:W3CDTF">2021-03-18T03:05:00Z</dcterms:created>
  <dcterms:modified xsi:type="dcterms:W3CDTF">2021-03-23T09:25:00Z</dcterms:modified>
</cp:coreProperties>
</file>