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F" w:rsidRDefault="00143AFF" w:rsidP="0008194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A7E77">
        <w:rPr>
          <w:rFonts w:ascii="Times New Roman" w:hAnsi="Times New Roman"/>
          <w:b/>
          <w:bCs/>
          <w:sz w:val="27"/>
          <w:szCs w:val="27"/>
        </w:rPr>
        <w:t>С</w:t>
      </w:r>
      <w:r>
        <w:rPr>
          <w:rFonts w:ascii="Times New Roman" w:hAnsi="Times New Roman"/>
          <w:b/>
          <w:bCs/>
          <w:sz w:val="27"/>
          <w:szCs w:val="27"/>
        </w:rPr>
        <w:t>ПИСОК</w:t>
      </w:r>
      <w:r>
        <w:rPr>
          <w:rFonts w:ascii="Times New Roman" w:hAnsi="Times New Roman"/>
          <w:b/>
          <w:bCs/>
          <w:sz w:val="27"/>
          <w:szCs w:val="27"/>
        </w:rPr>
        <w:br/>
        <w:t>невостребованных в 2019-2020</w:t>
      </w:r>
      <w:r w:rsidRPr="001A7E77">
        <w:rPr>
          <w:rFonts w:ascii="Times New Roman" w:hAnsi="Times New Roman"/>
          <w:b/>
          <w:bCs/>
          <w:sz w:val="27"/>
          <w:szCs w:val="27"/>
        </w:rPr>
        <w:t xml:space="preserve"> учебном году учебников и учебных пособий</w:t>
      </w:r>
    </w:p>
    <w:p w:rsidR="00143AFF" w:rsidRPr="001A7E77" w:rsidRDefault="00143AFF" w:rsidP="0008194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МБОУ «Ложкинская оош»</w:t>
      </w:r>
    </w:p>
    <w:tbl>
      <w:tblPr>
        <w:tblW w:w="60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88"/>
        <w:gridCol w:w="194"/>
        <w:gridCol w:w="2074"/>
        <w:gridCol w:w="1795"/>
        <w:gridCol w:w="712"/>
        <w:gridCol w:w="1565"/>
        <w:gridCol w:w="857"/>
        <w:gridCol w:w="86"/>
        <w:gridCol w:w="1475"/>
        <w:gridCol w:w="1452"/>
      </w:tblGrid>
      <w:tr w:rsidR="00143AFF" w:rsidRPr="0018075A" w:rsidTr="00972F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alt_643_osn_part1_12"/>
            <w:bookmarkStart w:id="1" w:name="bssPhr55"/>
            <w:bookmarkStart w:id="2" w:name="dfas3r687a"/>
            <w:bookmarkEnd w:id="0"/>
            <w:bookmarkEnd w:id="1"/>
            <w:bookmarkEnd w:id="2"/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alt_643_osn_part1_13"/>
            <w:bookmarkStart w:id="4" w:name="bssPhr56"/>
            <w:bookmarkStart w:id="5" w:name="dfaslmod32"/>
            <w:bookmarkStart w:id="6" w:name="bssPhr57"/>
            <w:bookmarkStart w:id="7" w:name="dfasbc1uhi"/>
            <w:bookmarkStart w:id="8" w:name="bssPhr58"/>
            <w:bookmarkStart w:id="9" w:name="dfasi2wzil"/>
            <w:bookmarkStart w:id="10" w:name="alt_643_osn_part1_16"/>
            <w:bookmarkStart w:id="11" w:name="alt_643_osn_part1_15"/>
            <w:bookmarkStart w:id="12" w:name="alt_643_osn_part1_14"/>
            <w:bookmarkStart w:id="13" w:name="bssPhr59"/>
            <w:bookmarkStart w:id="14" w:name="dfasglygxx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1A7E77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bssPhr60"/>
            <w:bookmarkStart w:id="16" w:name="dfasgbc5yk"/>
            <w:bookmarkEnd w:id="15"/>
            <w:bookmarkEnd w:id="16"/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 w:rsidRPr="0018075A">
              <w:rPr>
                <w:rFonts w:ascii="Times New Roman" w:hAnsi="Times New Roman"/>
                <w:sz w:val="24"/>
                <w:szCs w:val="24"/>
              </w:rPr>
              <w:t>Т.А. Ладыженская, М.Т. Баранов, Л.А. Тростенцова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 xml:space="preserve">М.Т. Баранова, Т.А. 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Ладыженская, Л.А. Тростенцова и др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М.Т.Баранов, Т.А.Ладыженская, Л.А. Тростенцова и др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В.Я. Коровина, В.П. Журавлёв, В.И. Коровин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 Полухина и др.]; под ред. В.Я. Коровиной.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В.Я.Коровина, В.П.Журавлев, В.И.Коровин.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В.Я.Коровина, В.П.Журавлёв, В.И. Коровин.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993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В.Я.Коровина, В.П.Журавлёв, В.И. Коровин.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В.П.Кузовлев, Н.М.Лапа, И.П.Костина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В.П.Кузовлев, Н.М.Лапа, И.П.Костина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В.П.Кузовлев, Н.М.Лапа, И.П.Костина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В.П.Кузовлев, Н.М.Лапа, И.П.Костина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8075A">
              <w:rPr>
                <w:rFonts w:ascii="Times New Roman" w:hAnsi="Times New Roman"/>
                <w:color w:val="000000"/>
              </w:rPr>
              <w:t>Ю.Н. Макарычев, Н.Г. Миндюк, К.И. Нешков, С.Б. Суворова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</w:rPr>
              <w:t xml:space="preserve">Л.С. Атанасян, В.Ф. Бутузов, </w:t>
            </w: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>Н. М. Арсентьев, А. А. Данилов, П. С. Стефанович, А. Я. Токарева.</w:t>
            </w:r>
            <w:r w:rsidRPr="0018075A">
              <w:rPr>
                <w:rFonts w:ascii="Times New Roman" w:hAnsi="Times New Roman"/>
                <w:color w:val="000000"/>
              </w:rPr>
              <w:t>. Б. Кадомцев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>Н. М. Арсентьев, А. А. Данилов, И. В. Курукин, А. Я. Токарева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>А. А. Вигасин, Г. И. Годер, И. С. Свенцицкая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Е.В.Агибалова, Г.М.Донской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>О. С. Сороко-Цюпа.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color w:val="000000"/>
                <w:sz w:val="24"/>
                <w:szCs w:val="24"/>
              </w:rPr>
              <w:t>под.ред. Л. Н. Боголюбова., Л. Ф. Ивановой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В.П.Дронов, В.Я.Ром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И.Н.Пономарёва, И.В.Николаев, О.А.Корнилова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И.Н.Пономарёва, О.А.Корнилова, В.С.Кучменко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В.М.Константинов, В.Г.Бабенко,  В.С.Кучменко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  <w:p w:rsidR="00143AFF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0E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8075A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E0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E02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75A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bssPhr61"/>
            <w:bookmarkStart w:id="18" w:name="dfasuuyepq"/>
            <w:bookmarkEnd w:id="17"/>
            <w:bookmarkEnd w:id="18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9" w:name="alt_643_osn_part1_19"/>
            <w:bookmarkStart w:id="20" w:name="alt_643_osn_part1_18"/>
            <w:bookmarkStart w:id="21" w:name="alt_643_osn_part1_17"/>
            <w:bookmarkStart w:id="22" w:name="bssPhr62"/>
            <w:bookmarkStart w:id="23" w:name="dfas5ugqii"/>
            <w:bookmarkEnd w:id="19"/>
            <w:bookmarkEnd w:id="20"/>
            <w:bookmarkEnd w:id="21"/>
            <w:bookmarkEnd w:id="22"/>
            <w:bookmarkEnd w:id="23"/>
            <w:r w:rsidRPr="001A7E77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bssPhr63"/>
            <w:bookmarkStart w:id="25" w:name="dfasexabwv"/>
            <w:bookmarkEnd w:id="24"/>
            <w:bookmarkEnd w:id="25"/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6" w:name="bssPhr64"/>
            <w:bookmarkStart w:id="27" w:name="dfasua41e7"/>
            <w:bookmarkEnd w:id="26"/>
            <w:bookmarkEnd w:id="27"/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AFF" w:rsidRPr="001A7E77" w:rsidRDefault="00143AFF" w:rsidP="00AE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3AFF" w:rsidRPr="001A7E77" w:rsidRDefault="00143AFF" w:rsidP="00AE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" w:name="alt_643_osn_part1_22"/>
            <w:bookmarkStart w:id="29" w:name="alt_643_osn_part1_21"/>
            <w:bookmarkStart w:id="30" w:name="alt_643_osn_part1_20"/>
            <w:bookmarkStart w:id="31" w:name="bssPhr65"/>
            <w:bookmarkStart w:id="32" w:name="dfasskhew7"/>
            <w:bookmarkEnd w:id="28"/>
            <w:bookmarkEnd w:id="29"/>
            <w:bookmarkEnd w:id="30"/>
            <w:bookmarkEnd w:id="31"/>
            <w:bookmarkEnd w:id="32"/>
            <w:r w:rsidRPr="001A7E77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AFF" w:rsidRPr="001A7E77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Целинный район, с.Ложкино, ул. Советская, 16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3" w:name="alt_643_osn_part1_23"/>
            <w:bookmarkStart w:id="34" w:name="bssPhr66"/>
            <w:bookmarkStart w:id="35" w:name="dfaslgefsr"/>
            <w:bookmarkEnd w:id="33"/>
            <w:bookmarkEnd w:id="34"/>
            <w:bookmarkEnd w:id="35"/>
            <w:r w:rsidRPr="001A7E77">
              <w:rPr>
                <w:rFonts w:ascii="Times New Roman" w:hAnsi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930F70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45-7-94,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logkino- schooll@mail.ru</w:t>
            </w:r>
          </w:p>
        </w:tc>
      </w:tr>
      <w:tr w:rsidR="00143AFF" w:rsidRPr="0018075A" w:rsidTr="00972FA0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3AFF" w:rsidRPr="001A7E77" w:rsidRDefault="00143AFF" w:rsidP="00263D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6" w:name="alt_643_osn_part1_24"/>
            <w:bookmarkStart w:id="37" w:name="bssPhr67"/>
            <w:bookmarkStart w:id="38" w:name="dfas0zmgtn"/>
            <w:bookmarkEnd w:id="36"/>
            <w:bookmarkEnd w:id="37"/>
            <w:bookmarkEnd w:id="38"/>
            <w:r w:rsidRPr="001A7E77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FF" w:rsidRPr="00247D30" w:rsidRDefault="00143AFF" w:rsidP="00263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E7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Пилипенко Любовь Александровна</w:t>
            </w:r>
          </w:p>
        </w:tc>
      </w:tr>
    </w:tbl>
    <w:p w:rsidR="00143AFF" w:rsidRPr="001A7E77" w:rsidRDefault="00143AFF" w:rsidP="000819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39" w:name="dfaswyq5g6"/>
      <w:bookmarkStart w:id="40" w:name="bssPhr68"/>
      <w:bookmarkStart w:id="41" w:name="alt_643_osn_part1_92"/>
      <w:bookmarkStart w:id="42" w:name="alt_643_osn_part1_116"/>
      <w:bookmarkStart w:id="43" w:name="alt_643_osn_part1_117"/>
      <w:bookmarkEnd w:id="39"/>
      <w:bookmarkEnd w:id="40"/>
      <w:bookmarkEnd w:id="41"/>
      <w:bookmarkEnd w:id="42"/>
      <w:bookmarkEnd w:id="43"/>
    </w:p>
    <w:p w:rsidR="00143AFF" w:rsidRDefault="00143AFF"/>
    <w:sectPr w:rsidR="00143AFF" w:rsidSect="00AB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4E"/>
    <w:rsid w:val="000442D1"/>
    <w:rsid w:val="0008194E"/>
    <w:rsid w:val="000E7B36"/>
    <w:rsid w:val="00143AFF"/>
    <w:rsid w:val="00145AA6"/>
    <w:rsid w:val="0018075A"/>
    <w:rsid w:val="001A7E77"/>
    <w:rsid w:val="00247D30"/>
    <w:rsid w:val="00263DE5"/>
    <w:rsid w:val="00371BA1"/>
    <w:rsid w:val="00396BDF"/>
    <w:rsid w:val="00407FC0"/>
    <w:rsid w:val="00491D71"/>
    <w:rsid w:val="005341FF"/>
    <w:rsid w:val="005A560A"/>
    <w:rsid w:val="00682132"/>
    <w:rsid w:val="006F2DD9"/>
    <w:rsid w:val="006F5DC5"/>
    <w:rsid w:val="007108EF"/>
    <w:rsid w:val="007C2E37"/>
    <w:rsid w:val="00837CFB"/>
    <w:rsid w:val="00930F70"/>
    <w:rsid w:val="00972FA0"/>
    <w:rsid w:val="00980169"/>
    <w:rsid w:val="00993F37"/>
    <w:rsid w:val="0099666A"/>
    <w:rsid w:val="00A74CED"/>
    <w:rsid w:val="00AB14BA"/>
    <w:rsid w:val="00AE290F"/>
    <w:rsid w:val="00BD0FB0"/>
    <w:rsid w:val="00BE69B3"/>
    <w:rsid w:val="00E02373"/>
    <w:rsid w:val="00FE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423</Words>
  <Characters>2417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начальный</dc:creator>
  <cp:keywords/>
  <dc:description/>
  <cp:lastModifiedBy>Larisa</cp:lastModifiedBy>
  <cp:revision>4</cp:revision>
  <dcterms:created xsi:type="dcterms:W3CDTF">2021-03-19T06:02:00Z</dcterms:created>
  <dcterms:modified xsi:type="dcterms:W3CDTF">2021-03-23T09:27:00Z</dcterms:modified>
</cp:coreProperties>
</file>