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58" w:rsidRDefault="00F67758" w:rsidP="002E5DE3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Список</w:t>
      </w:r>
    </w:p>
    <w:p w:rsidR="00F67758" w:rsidRDefault="00F67758" w:rsidP="002E5D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невостребованных в 2019-2020учебном году учебников и учебных пособий.</w:t>
      </w:r>
    </w:p>
    <w:p w:rsidR="00F67758" w:rsidRDefault="00F67758" w:rsidP="002E5D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«БОЧКАРЕВСКАЯ СОШ»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3"/>
        <w:gridCol w:w="1833"/>
        <w:gridCol w:w="1839"/>
        <w:gridCol w:w="577"/>
        <w:gridCol w:w="1815"/>
        <w:gridCol w:w="952"/>
        <w:gridCol w:w="1370"/>
        <w:gridCol w:w="1357"/>
      </w:tblGrid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Н.А. Чуракова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Н.А. Чуракова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«Литературное чтение» учебник, хрестоматия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Чекин А.Л. Академкнига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О.Н. Федотова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Н.Г. Агаркова, Ю.А.Агарков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Азбука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vAlign w:val="center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Н.А. Чуракова, Академкнига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vAlign w:val="center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Н.А. Чуракова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Чекин А.Л. Академкнига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vAlign w:val="center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О.Н. Федотова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vAlign w:val="center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Н.А. Чуракова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vAlign w:val="center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Н.А. Чуракова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vAlign w:val="center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Чекин А.Л.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vAlign w:val="center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О.Н. Федотова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  <w:vAlign w:val="center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Н.А. Чуракова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  <w:vAlign w:val="center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Н.А. Чуракова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  <w:vAlign w:val="center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Чекин А.Л.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33" w:type="dxa"/>
            <w:vAlign w:val="center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О.Н. Федотова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Академкнига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Ладыженская Т.А.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В.Я.Коровина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Литература1/2ч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А.А. Вигасин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История древнего мира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Торкунов 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История Росси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Е.В.Агибалов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История средних веков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Боголюбов Л.Н.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П.Герасимова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Ладыженская Т.А.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В.Я.Коровина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Литература1/2ч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М.Т.Баранов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В.Я.Коровина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  <w:r w:rsidRPr="00FB5025">
              <w:rPr>
                <w:rFonts w:ascii="Times New Roman" w:hAnsi="Times New Roman"/>
                <w:sz w:val="28"/>
                <w:szCs w:val="28"/>
              </w:rPr>
              <w:t>1/2ч.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Ю.Н.Макарычев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Торкунов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История России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Боголюбов Л.Н.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В.А. Коринская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Н.И.Сонин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А.В. Перышкин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Ладыженская 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В.Я.Коровина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 1/2ч.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Ю.Н.Макарычев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Н.Д. Угринович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Бином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758" w:rsidRPr="00FB5025" w:rsidTr="00FB5025">
        <w:tc>
          <w:tcPr>
            <w:tcW w:w="713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33" w:type="dxa"/>
          </w:tcPr>
          <w:p w:rsidR="00F67758" w:rsidRPr="00FB5025" w:rsidRDefault="00F67758" w:rsidP="00FB50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История России</w:t>
            </w:r>
            <w:r w:rsidRPr="00FB5025">
              <w:rPr>
                <w:rFonts w:ascii="Times New Roman" w:hAnsi="Times New Roman"/>
                <w:sz w:val="28"/>
                <w:szCs w:val="28"/>
              </w:rPr>
              <w:t xml:space="preserve"> Торкунов  «Просвещение»</w:t>
            </w:r>
          </w:p>
        </w:tc>
        <w:tc>
          <w:tcPr>
            <w:tcW w:w="1839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color w:val="000000"/>
                <w:sz w:val="28"/>
                <w:szCs w:val="28"/>
              </w:rPr>
              <w:t>История России</w:t>
            </w:r>
          </w:p>
        </w:tc>
        <w:tc>
          <w:tcPr>
            <w:tcW w:w="57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25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952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70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F67758" w:rsidRPr="00FB5025" w:rsidRDefault="00F67758" w:rsidP="00FB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758" w:rsidRDefault="00F67758" w:rsidP="002E5DE3"/>
    <w:p w:rsidR="00F67758" w:rsidRPr="005B5C29" w:rsidRDefault="00F67758" w:rsidP="002E5DE3">
      <w:pPr>
        <w:rPr>
          <w:rFonts w:ascii="Times New Roman" w:hAnsi="Times New Roman"/>
          <w:sz w:val="24"/>
          <w:szCs w:val="24"/>
        </w:rPr>
      </w:pPr>
      <w:r w:rsidRPr="005B5C29">
        <w:rPr>
          <w:rFonts w:ascii="Times New Roman" w:hAnsi="Times New Roman"/>
          <w:sz w:val="24"/>
          <w:szCs w:val="24"/>
        </w:rPr>
        <w:t>Библиотекарь:                                                                   Е.К. Прилягина</w:t>
      </w:r>
    </w:p>
    <w:p w:rsidR="00F67758" w:rsidRDefault="00F67758"/>
    <w:sectPr w:rsidR="00F67758" w:rsidSect="009A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DE3"/>
    <w:rsid w:val="002E5DE3"/>
    <w:rsid w:val="005B5C29"/>
    <w:rsid w:val="005D342C"/>
    <w:rsid w:val="00735E82"/>
    <w:rsid w:val="009A5753"/>
    <w:rsid w:val="00A55E83"/>
    <w:rsid w:val="00CD7F21"/>
    <w:rsid w:val="00DD6E34"/>
    <w:rsid w:val="00F67758"/>
    <w:rsid w:val="00FB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DE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5DE3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368</Words>
  <Characters>2099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Larisa</cp:lastModifiedBy>
  <cp:revision>3</cp:revision>
  <dcterms:created xsi:type="dcterms:W3CDTF">2021-03-18T06:15:00Z</dcterms:created>
  <dcterms:modified xsi:type="dcterms:W3CDTF">2021-03-23T09:26:00Z</dcterms:modified>
</cp:coreProperties>
</file>