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67" w:rsidRDefault="00E14767" w:rsidP="00243EC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A7E77">
        <w:rPr>
          <w:rFonts w:ascii="Times New Roman" w:hAnsi="Times New Roman"/>
          <w:b/>
          <w:bCs/>
          <w:sz w:val="27"/>
          <w:szCs w:val="27"/>
          <w:lang w:eastAsia="ru-RU"/>
        </w:rPr>
        <w:t>С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ПИСОК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br/>
        <w:t xml:space="preserve">невостребованных в 2019-20 </w:t>
      </w:r>
      <w:r w:rsidRPr="001A7E7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учебном году учебников и учебных пособий</w:t>
      </w:r>
    </w:p>
    <w:p w:rsidR="00E14767" w:rsidRPr="001A7E77" w:rsidRDefault="00E14767" w:rsidP="00243EC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МБОУ «Сухо-Чемровская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551"/>
        <w:gridCol w:w="1134"/>
        <w:gridCol w:w="602"/>
        <w:gridCol w:w="2092"/>
        <w:gridCol w:w="1134"/>
        <w:gridCol w:w="850"/>
        <w:gridCol w:w="816"/>
      </w:tblGrid>
      <w:tr w:rsidR="00E14767" w:rsidRPr="00F01A04" w:rsidTr="00F01A04">
        <w:tc>
          <w:tcPr>
            <w:tcW w:w="3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2551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  <w:tc>
          <w:tcPr>
            <w:tcW w:w="850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816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E14767" w:rsidRPr="00F01A04" w:rsidTr="00F01A04">
        <w:tc>
          <w:tcPr>
            <w:tcW w:w="3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Т.А.Ладыженская, М.Т.Баранов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0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67" w:rsidRPr="00F01A04" w:rsidTr="00F01A04">
        <w:tc>
          <w:tcPr>
            <w:tcW w:w="3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А.Г.Мерзляк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0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 xml:space="preserve"> Москва «Вентана-Граф»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67" w:rsidRPr="00F01A04" w:rsidTr="00F01A04">
        <w:tc>
          <w:tcPr>
            <w:tcW w:w="3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Т.А.Ладыженская, М.Т.Баранов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Москва «Просвещение»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67" w:rsidRPr="00F01A04" w:rsidTr="00F01A04">
        <w:tc>
          <w:tcPr>
            <w:tcW w:w="3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А.Г.Мерзляк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0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Москва «Вентана-Граф»</w:t>
            </w:r>
          </w:p>
        </w:tc>
        <w:tc>
          <w:tcPr>
            <w:tcW w:w="1134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A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E14767" w:rsidRPr="00F01A04" w:rsidRDefault="00E14767" w:rsidP="00F01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767" w:rsidRDefault="00E14767">
      <w:r>
        <w:t>Контактное лицо : Ленки на Т.Н. (385-96-31387)</w:t>
      </w:r>
    </w:p>
    <w:sectPr w:rsidR="00E14767" w:rsidSect="0061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EC4"/>
    <w:rsid w:val="001A7E77"/>
    <w:rsid w:val="00243EC4"/>
    <w:rsid w:val="003B606E"/>
    <w:rsid w:val="004F7384"/>
    <w:rsid w:val="00614046"/>
    <w:rsid w:val="007A1D29"/>
    <w:rsid w:val="0085369D"/>
    <w:rsid w:val="00DD0014"/>
    <w:rsid w:val="00E14767"/>
    <w:rsid w:val="00E3748C"/>
    <w:rsid w:val="00F0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E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77</Words>
  <Characters>439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3</cp:revision>
  <dcterms:created xsi:type="dcterms:W3CDTF">2021-03-19T06:43:00Z</dcterms:created>
  <dcterms:modified xsi:type="dcterms:W3CDTF">2021-03-23T09:29:00Z</dcterms:modified>
</cp:coreProperties>
</file>